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5A" w:rsidRDefault="008A2A5A" w:rsidP="00772E98">
      <w:pPr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浙江大学宁波理工学院中层领导干部年度考核表</w:t>
      </w:r>
    </w:p>
    <w:p w:rsidR="008A2A5A" w:rsidRDefault="008A2A5A" w:rsidP="00772E98">
      <w:pPr>
        <w:spacing w:line="440" w:lineRule="exact"/>
        <w:jc w:val="center"/>
      </w:pPr>
      <w:r>
        <w:rPr>
          <w:rFonts w:eastAsia="黑体" w:cs="黑体" w:hint="eastAsia"/>
          <w:sz w:val="36"/>
          <w:szCs w:val="36"/>
        </w:rPr>
        <w:t>（</w:t>
      </w:r>
      <w:r>
        <w:rPr>
          <w:rFonts w:eastAsia="黑体"/>
          <w:sz w:val="36"/>
          <w:szCs w:val="36"/>
        </w:rPr>
        <w:t>2014</w:t>
      </w:r>
      <w:r>
        <w:rPr>
          <w:rFonts w:eastAsia="黑体" w:cs="黑体" w:hint="eastAsia"/>
          <w:sz w:val="36"/>
          <w:szCs w:val="36"/>
        </w:rPr>
        <w:t>年）</w:t>
      </w:r>
    </w:p>
    <w:p w:rsidR="008A2A5A" w:rsidRDefault="008A2A5A" w:rsidP="00772E98">
      <w:pPr>
        <w:spacing w:line="440" w:lineRule="exact"/>
        <w:rPr>
          <w:rFonts w:eastAsia="黑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8A2A5A">
        <w:trPr>
          <w:trHeight w:val="642"/>
          <w:jc w:val="center"/>
        </w:trPr>
        <w:tc>
          <w:tcPr>
            <w:tcW w:w="764" w:type="dxa"/>
            <w:vAlign w:val="center"/>
          </w:tcPr>
          <w:p w:rsidR="008A2A5A" w:rsidRDefault="008A2A5A" w:rsidP="003F2C99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8A2A5A" w:rsidRDefault="008A2A5A" w:rsidP="003F2C99">
            <w:r>
              <w:rPr>
                <w:rFonts w:cs="宋体" w:hint="eastAsia"/>
              </w:rPr>
              <w:t>童微星</w:t>
            </w:r>
          </w:p>
        </w:tc>
        <w:tc>
          <w:tcPr>
            <w:tcW w:w="720" w:type="dxa"/>
            <w:vAlign w:val="center"/>
          </w:tcPr>
          <w:p w:rsidR="008A2A5A" w:rsidRDefault="008A2A5A" w:rsidP="003F2C99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8A2A5A" w:rsidRDefault="008A2A5A" w:rsidP="003F2C99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720" w:type="dxa"/>
            <w:vAlign w:val="center"/>
          </w:tcPr>
          <w:p w:rsidR="008A2A5A" w:rsidRDefault="008A2A5A" w:rsidP="003F2C99">
            <w:pPr>
              <w:jc w:val="center"/>
            </w:pPr>
            <w:r>
              <w:rPr>
                <w:rFonts w:cs="宋体" w:hint="eastAsia"/>
              </w:rPr>
              <w:t>出生</w:t>
            </w:r>
          </w:p>
          <w:p w:rsidR="008A2A5A" w:rsidRDefault="008A2A5A" w:rsidP="003F2C99">
            <w:pPr>
              <w:jc w:val="center"/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1260" w:type="dxa"/>
            <w:vAlign w:val="center"/>
          </w:tcPr>
          <w:p w:rsidR="008A2A5A" w:rsidRDefault="008A2A5A" w:rsidP="003F2C99">
            <w:pPr>
              <w:jc w:val="center"/>
            </w:pPr>
            <w:r>
              <w:t>1963.10</w:t>
            </w:r>
          </w:p>
        </w:tc>
        <w:tc>
          <w:tcPr>
            <w:tcW w:w="720" w:type="dxa"/>
            <w:vAlign w:val="center"/>
          </w:tcPr>
          <w:p w:rsidR="008A2A5A" w:rsidRDefault="008A2A5A" w:rsidP="003F2C99">
            <w:pPr>
              <w:jc w:val="center"/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346" w:type="dxa"/>
            <w:vAlign w:val="center"/>
          </w:tcPr>
          <w:p w:rsidR="008A2A5A" w:rsidRDefault="008A2A5A" w:rsidP="003F2C99">
            <w:pPr>
              <w:jc w:val="center"/>
            </w:pPr>
            <w:r>
              <w:rPr>
                <w:rFonts w:cs="宋体" w:hint="eastAsia"/>
              </w:rPr>
              <w:t>副教授</w:t>
            </w:r>
          </w:p>
        </w:tc>
      </w:tr>
      <w:tr w:rsidR="008A2A5A">
        <w:trPr>
          <w:trHeight w:val="330"/>
          <w:jc w:val="center"/>
        </w:trPr>
        <w:tc>
          <w:tcPr>
            <w:tcW w:w="1462" w:type="dxa"/>
            <w:gridSpan w:val="2"/>
            <w:vAlign w:val="center"/>
          </w:tcPr>
          <w:p w:rsidR="008A2A5A" w:rsidRDefault="008A2A5A" w:rsidP="003F2C99">
            <w:r>
              <w:rPr>
                <w:rFonts w:cs="宋体" w:hint="eastAsia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8A2A5A" w:rsidRDefault="008A2A5A" w:rsidP="003F2C99">
            <w:pPr>
              <w:jc w:val="center"/>
            </w:pPr>
            <w:r>
              <w:rPr>
                <w:rFonts w:cs="宋体" w:hint="eastAsia"/>
              </w:rPr>
              <w:t>土木建筑工程学院</w:t>
            </w:r>
            <w:r>
              <w:t xml:space="preserve"> </w:t>
            </w:r>
            <w:r>
              <w:rPr>
                <w:rFonts w:cs="宋体" w:hint="eastAsia"/>
              </w:rPr>
              <w:t>党总支书记</w:t>
            </w:r>
          </w:p>
        </w:tc>
        <w:tc>
          <w:tcPr>
            <w:tcW w:w="720" w:type="dxa"/>
            <w:vAlign w:val="center"/>
          </w:tcPr>
          <w:p w:rsidR="008A2A5A" w:rsidRDefault="008A2A5A" w:rsidP="003F2C99">
            <w:pPr>
              <w:jc w:val="center"/>
            </w:pPr>
            <w:r>
              <w:rPr>
                <w:rFonts w:cs="宋体" w:hint="eastAsia"/>
              </w:rPr>
              <w:t>任职</w:t>
            </w:r>
          </w:p>
          <w:p w:rsidR="008A2A5A" w:rsidRDefault="008A2A5A" w:rsidP="003F2C99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346" w:type="dxa"/>
            <w:vAlign w:val="center"/>
          </w:tcPr>
          <w:p w:rsidR="008A2A5A" w:rsidRDefault="008A2A5A" w:rsidP="003F2C99">
            <w:pPr>
              <w:jc w:val="center"/>
            </w:pPr>
            <w:r>
              <w:t>2009.10</w:t>
            </w:r>
          </w:p>
        </w:tc>
      </w:tr>
      <w:tr w:rsidR="008A2A5A">
        <w:trPr>
          <w:cantSplit/>
          <w:trHeight w:val="10580"/>
          <w:jc w:val="center"/>
        </w:trPr>
        <w:tc>
          <w:tcPr>
            <w:tcW w:w="8208" w:type="dxa"/>
            <w:gridSpan w:val="9"/>
          </w:tcPr>
          <w:p w:rsidR="008A2A5A" w:rsidRPr="00CF0479" w:rsidRDefault="008A2A5A" w:rsidP="00565301">
            <w:pPr>
              <w:spacing w:line="380" w:lineRule="exact"/>
              <w:rPr>
                <w:b/>
                <w:bCs/>
              </w:rPr>
            </w:pPr>
            <w:r w:rsidRPr="00CF0479">
              <w:rPr>
                <w:rFonts w:cs="宋体" w:hint="eastAsia"/>
                <w:b/>
                <w:bCs/>
              </w:rPr>
              <w:t>管理工作：</w:t>
            </w:r>
          </w:p>
          <w:p w:rsidR="008A2A5A" w:rsidRPr="00FB1BDD" w:rsidRDefault="008A2A5A" w:rsidP="00565301">
            <w:pPr>
              <w:spacing w:line="380" w:lineRule="exact"/>
              <w:ind w:firstLine="435"/>
            </w:pPr>
            <w:r w:rsidRPr="00FB1BDD">
              <w:rPr>
                <w:rFonts w:cs="宋体" w:hint="eastAsia"/>
              </w:rPr>
              <w:t>认真学习邓小平理论、三个代表重要思想和科学发展观，</w:t>
            </w:r>
            <w:r>
              <w:rPr>
                <w:rFonts w:cs="宋体" w:hint="eastAsia"/>
              </w:rPr>
              <w:t>认真</w:t>
            </w:r>
            <w:r w:rsidRPr="00FB1BDD">
              <w:rPr>
                <w:rFonts w:cs="宋体" w:hint="eastAsia"/>
              </w:rPr>
              <w:t>贯彻</w:t>
            </w:r>
            <w:r>
              <w:rPr>
                <w:rFonts w:cs="宋体" w:hint="eastAsia"/>
              </w:rPr>
              <w:t>落实</w:t>
            </w:r>
            <w:r w:rsidRPr="00FB1BDD">
              <w:rPr>
                <w:rFonts w:cs="宋体" w:hint="eastAsia"/>
              </w:rPr>
              <w:t>党的群众路线，组织本单位师生开展党</w:t>
            </w:r>
            <w:r>
              <w:rPr>
                <w:rFonts w:cs="宋体" w:hint="eastAsia"/>
              </w:rPr>
              <w:t>的</w:t>
            </w:r>
            <w:r w:rsidRPr="00FB1BDD">
              <w:rPr>
                <w:rFonts w:cs="宋体" w:hint="eastAsia"/>
              </w:rPr>
              <w:t>十八</w:t>
            </w:r>
            <w:r>
              <w:rPr>
                <w:rFonts w:cs="宋体" w:hint="eastAsia"/>
              </w:rPr>
              <w:t>届四中全会</w:t>
            </w:r>
            <w:r w:rsidRPr="00FB1BDD">
              <w:rPr>
                <w:rFonts w:cs="宋体" w:hint="eastAsia"/>
              </w:rPr>
              <w:t>精神等的学习，带领本单位师生认真贯彻</w:t>
            </w:r>
            <w:r>
              <w:rPr>
                <w:rFonts w:cs="宋体" w:hint="eastAsia"/>
              </w:rPr>
              <w:t>落实</w:t>
            </w:r>
            <w:r w:rsidRPr="00FB1BDD">
              <w:rPr>
                <w:rFonts w:cs="宋体" w:hint="eastAsia"/>
              </w:rPr>
              <w:t>党的路线方针政策。</w:t>
            </w:r>
          </w:p>
          <w:p w:rsidR="008A2A5A" w:rsidRPr="00FB1BDD" w:rsidRDefault="008A2A5A" w:rsidP="00565301">
            <w:pPr>
              <w:spacing w:line="380" w:lineRule="exact"/>
              <w:ind w:firstLine="435"/>
            </w:pPr>
            <w:r w:rsidRPr="00FB1BDD">
              <w:rPr>
                <w:rFonts w:cs="宋体" w:hint="eastAsia"/>
                <w:b/>
                <w:bCs/>
              </w:rPr>
              <w:t>德：</w:t>
            </w:r>
            <w:r w:rsidRPr="00FB1BDD">
              <w:rPr>
                <w:rFonts w:cs="宋体" w:hint="eastAsia"/>
              </w:rPr>
              <w:t>能够严格要求自己，注重自身的思想建设，不断增强自己的党性</w:t>
            </w:r>
            <w:r>
              <w:rPr>
                <w:rFonts w:cs="宋体" w:hint="eastAsia"/>
              </w:rPr>
              <w:t>修养和道德修养</w:t>
            </w:r>
            <w:r w:rsidRPr="00FB1BDD">
              <w:rPr>
                <w:rFonts w:cs="宋体" w:hint="eastAsia"/>
              </w:rPr>
              <w:t>。工作中具有较强的服务意识和奉献精神，</w:t>
            </w:r>
            <w:r>
              <w:rPr>
                <w:rFonts w:cs="宋体" w:hint="eastAsia"/>
              </w:rPr>
              <w:t>关心师生</w:t>
            </w:r>
            <w:r w:rsidRPr="00FB1BDD">
              <w:rPr>
                <w:rFonts w:cs="宋体" w:hint="eastAsia"/>
              </w:rPr>
              <w:t>。</w:t>
            </w:r>
          </w:p>
          <w:p w:rsidR="008A2A5A" w:rsidRDefault="008A2A5A" w:rsidP="008A2A5A">
            <w:pPr>
              <w:spacing w:line="380" w:lineRule="exact"/>
              <w:ind w:firstLineChars="200" w:firstLine="31680"/>
            </w:pPr>
            <w:r w:rsidRPr="00FB1BDD">
              <w:rPr>
                <w:rFonts w:cs="宋体" w:hint="eastAsia"/>
                <w:b/>
                <w:bCs/>
              </w:rPr>
              <w:t>能：</w:t>
            </w:r>
            <w:r w:rsidRPr="00FB1BDD">
              <w:rPr>
                <w:rFonts w:cs="宋体" w:hint="eastAsia"/>
              </w:rPr>
              <w:t>重</w:t>
            </w:r>
            <w:r>
              <w:rPr>
                <w:rFonts w:cs="宋体" w:hint="eastAsia"/>
              </w:rPr>
              <w:t>视</w:t>
            </w:r>
            <w:r w:rsidRPr="00FB1BDD">
              <w:rPr>
                <w:rFonts w:cs="宋体" w:hint="eastAsia"/>
              </w:rPr>
              <w:t>学院领导班子的队伍建设</w:t>
            </w:r>
            <w:r>
              <w:rPr>
                <w:rFonts w:cs="宋体" w:hint="eastAsia"/>
              </w:rPr>
              <w:t>，班子</w:t>
            </w:r>
            <w:r w:rsidRPr="00FB1BDD">
              <w:rPr>
                <w:rFonts w:cs="宋体" w:hint="eastAsia"/>
              </w:rPr>
              <w:t>团结、和谐</w:t>
            </w:r>
            <w:r>
              <w:rPr>
                <w:rFonts w:cs="宋体" w:hint="eastAsia"/>
              </w:rPr>
              <w:t>，</w:t>
            </w:r>
            <w:r w:rsidRPr="00FB1BDD">
              <w:rPr>
                <w:rFonts w:cs="宋体" w:hint="eastAsia"/>
              </w:rPr>
              <w:t>集体</w:t>
            </w:r>
            <w:r>
              <w:rPr>
                <w:rFonts w:cs="宋体" w:hint="eastAsia"/>
              </w:rPr>
              <w:t>决策和</w:t>
            </w:r>
            <w:r w:rsidRPr="006D3F5D">
              <w:rPr>
                <w:rFonts w:cs="宋体" w:hint="eastAsia"/>
              </w:rPr>
              <w:t>民主</w:t>
            </w:r>
            <w:r>
              <w:rPr>
                <w:rFonts w:cs="宋体" w:hint="eastAsia"/>
              </w:rPr>
              <w:t>意识强，</w:t>
            </w:r>
            <w:r w:rsidRPr="00FB1BDD">
              <w:rPr>
                <w:rFonts w:cs="宋体" w:hint="eastAsia"/>
              </w:rPr>
              <w:t>积极进取，不断提高决策能力。</w:t>
            </w:r>
            <w:r w:rsidRPr="006D3F5D">
              <w:rPr>
                <w:rFonts w:cs="宋体" w:hint="eastAsia"/>
              </w:rPr>
              <w:t>工作中讲求实效，注重思想工作的方式方法，重视沟通与协调，一年来学院师生和谐、积极</w:t>
            </w:r>
            <w:r>
              <w:rPr>
                <w:rFonts w:cs="宋体" w:hint="eastAsia"/>
              </w:rPr>
              <w:t>努力</w:t>
            </w:r>
            <w:r w:rsidRPr="006D3F5D">
              <w:rPr>
                <w:rFonts w:cs="宋体" w:hint="eastAsia"/>
              </w:rPr>
              <w:t>。</w:t>
            </w:r>
            <w:r w:rsidRPr="00FB1BDD">
              <w:rPr>
                <w:rFonts w:cs="宋体" w:hint="eastAsia"/>
              </w:rPr>
              <w:t>工作中坚持原则，注重制度</w:t>
            </w:r>
            <w:r>
              <w:rPr>
                <w:rFonts w:cs="宋体" w:hint="eastAsia"/>
              </w:rPr>
              <w:t>建设</w:t>
            </w:r>
            <w:r w:rsidRPr="00FB1BDD">
              <w:rPr>
                <w:rFonts w:cs="宋体" w:hint="eastAsia"/>
              </w:rPr>
              <w:t>和管理规范</w:t>
            </w:r>
            <w:r>
              <w:rPr>
                <w:rFonts w:cs="宋体" w:hint="eastAsia"/>
              </w:rPr>
              <w:t>，</w:t>
            </w:r>
            <w:r w:rsidRPr="00FB1BDD">
              <w:rPr>
                <w:rFonts w:cs="宋体" w:hint="eastAsia"/>
              </w:rPr>
              <w:t>保证</w:t>
            </w:r>
            <w:r>
              <w:rPr>
                <w:rFonts w:cs="宋体" w:hint="eastAsia"/>
              </w:rPr>
              <w:t>了学院涉及师生利益</w:t>
            </w:r>
            <w:r w:rsidRPr="00FB1BDD">
              <w:rPr>
                <w:rFonts w:cs="宋体" w:hint="eastAsia"/>
              </w:rPr>
              <w:t>工作</w:t>
            </w:r>
            <w:r>
              <w:rPr>
                <w:rFonts w:cs="宋体" w:hint="eastAsia"/>
              </w:rPr>
              <w:t>的公平、公正、公开</w:t>
            </w:r>
            <w:r w:rsidRPr="00FB1BDD">
              <w:rPr>
                <w:rFonts w:cs="宋体" w:hint="eastAsia"/>
              </w:rPr>
              <w:t>。</w:t>
            </w:r>
          </w:p>
          <w:p w:rsidR="008A2A5A" w:rsidRDefault="008A2A5A" w:rsidP="008A2A5A">
            <w:pPr>
              <w:spacing w:line="380" w:lineRule="exact"/>
              <w:ind w:firstLineChars="200" w:firstLine="31680"/>
            </w:pPr>
            <w:r w:rsidRPr="00FB1BDD">
              <w:rPr>
                <w:rFonts w:cs="宋体" w:hint="eastAsia"/>
                <w:b/>
                <w:bCs/>
              </w:rPr>
              <w:t>勤：</w:t>
            </w:r>
            <w:r w:rsidRPr="00FB1BDD">
              <w:rPr>
                <w:rFonts w:cs="宋体" w:hint="eastAsia"/>
              </w:rPr>
              <w:t>自己能够从心底里把政治思想工作和学生教育工作作为自己的事业，做到心系学院师生，努力用心工作。</w:t>
            </w:r>
            <w:r>
              <w:rPr>
                <w:rFonts w:cs="宋体" w:hint="eastAsia"/>
              </w:rPr>
              <w:t>工作</w:t>
            </w:r>
            <w:r w:rsidRPr="00FB1BDD">
              <w:rPr>
                <w:rFonts w:cs="宋体" w:hint="eastAsia"/>
              </w:rPr>
              <w:t>精神</w:t>
            </w:r>
            <w:r>
              <w:rPr>
                <w:rFonts w:cs="宋体" w:hint="eastAsia"/>
              </w:rPr>
              <w:t>状态良好、认真努力。能够</w:t>
            </w:r>
            <w:r w:rsidRPr="00FB1BDD">
              <w:rPr>
                <w:rFonts w:cs="宋体" w:hint="eastAsia"/>
              </w:rPr>
              <w:t>深入</w:t>
            </w:r>
            <w:r>
              <w:rPr>
                <w:rFonts w:cs="宋体" w:hint="eastAsia"/>
              </w:rPr>
              <w:t>师生</w:t>
            </w:r>
            <w:r w:rsidRPr="00FB1BDD">
              <w:rPr>
                <w:rFonts w:cs="宋体" w:hint="eastAsia"/>
              </w:rPr>
              <w:t>，注重与教师的沟通交流，关心</w:t>
            </w:r>
            <w:r>
              <w:rPr>
                <w:rFonts w:cs="宋体" w:hint="eastAsia"/>
              </w:rPr>
              <w:t>教</w:t>
            </w:r>
            <w:r w:rsidRPr="00FB1BDD">
              <w:rPr>
                <w:rFonts w:cs="宋体" w:hint="eastAsia"/>
              </w:rPr>
              <w:t>师的工作和生活</w:t>
            </w:r>
            <w:r>
              <w:rPr>
                <w:rFonts w:cs="宋体" w:hint="eastAsia"/>
              </w:rPr>
              <w:t>，关心</w:t>
            </w:r>
            <w:r w:rsidRPr="00FB1BDD">
              <w:rPr>
                <w:rFonts w:cs="宋体" w:hint="eastAsia"/>
              </w:rPr>
              <w:t>学生</w:t>
            </w:r>
            <w:r>
              <w:rPr>
                <w:rFonts w:cs="宋体" w:hint="eastAsia"/>
              </w:rPr>
              <w:t>学习生活。遵守考勤纪律。</w:t>
            </w:r>
          </w:p>
          <w:p w:rsidR="008A2A5A" w:rsidRPr="00DC74E1" w:rsidRDefault="008A2A5A" w:rsidP="008A2A5A">
            <w:pPr>
              <w:spacing w:line="380" w:lineRule="exact"/>
              <w:ind w:firstLineChars="200" w:firstLine="31680"/>
            </w:pPr>
            <w:r w:rsidRPr="00FB1BDD">
              <w:rPr>
                <w:rFonts w:cs="宋体" w:hint="eastAsia"/>
                <w:b/>
                <w:bCs/>
              </w:rPr>
              <w:t>绩：</w:t>
            </w:r>
            <w:r w:rsidRPr="00EB5BB2">
              <w:rPr>
                <w:rFonts w:cs="宋体" w:hint="eastAsia"/>
              </w:rPr>
              <w:t>土木建筑工程党总支</w:t>
            </w:r>
            <w:r>
              <w:rPr>
                <w:rFonts w:cs="宋体" w:hint="eastAsia"/>
              </w:rPr>
              <w:t>作为党总支公推直选工作试点单位，精心准备，通过总支、各支部和全体党员的共同努力，顺利完成了公推直选工作，为学校该工作的全面进行积累了经验。</w:t>
            </w:r>
            <w:r w:rsidRPr="00BA582A">
              <w:rPr>
                <w:rFonts w:cs="宋体" w:hint="eastAsia"/>
              </w:rPr>
              <w:t>组织开展党的群众路线教育实践活动整改方案的落实，</w:t>
            </w:r>
            <w:r>
              <w:rPr>
                <w:rFonts w:cs="宋体" w:hint="eastAsia"/>
              </w:rPr>
              <w:t>完成了整改工作。</w:t>
            </w:r>
            <w:r w:rsidRPr="00FB1BDD">
              <w:rPr>
                <w:rFonts w:cs="宋体" w:hint="eastAsia"/>
              </w:rPr>
              <w:t>带领本单位师生顺利完成学院承担的</w:t>
            </w:r>
            <w:r>
              <w:rPr>
                <w:rFonts w:cs="宋体" w:hint="eastAsia"/>
              </w:rPr>
              <w:t>教学科研等</w:t>
            </w:r>
            <w:r w:rsidRPr="00FB1BDD">
              <w:rPr>
                <w:rFonts w:cs="宋体" w:hint="eastAsia"/>
              </w:rPr>
              <w:t>各项任务</w:t>
            </w:r>
            <w:r>
              <w:rPr>
                <w:rFonts w:cs="宋体" w:hint="eastAsia"/>
              </w:rPr>
              <w:t>。高度重视学院的</w:t>
            </w:r>
            <w:r w:rsidRPr="00FB1BDD">
              <w:rPr>
                <w:rFonts w:cs="宋体" w:hint="eastAsia"/>
              </w:rPr>
              <w:t>安全稳定工作</w:t>
            </w:r>
            <w:r>
              <w:rPr>
                <w:rFonts w:cs="宋体" w:hint="eastAsia"/>
              </w:rPr>
              <w:t>，在</w:t>
            </w:r>
            <w:r w:rsidRPr="00FB1BDD">
              <w:rPr>
                <w:rFonts w:cs="宋体" w:hint="eastAsia"/>
              </w:rPr>
              <w:t>班子集体和全体师</w:t>
            </w:r>
            <w:r>
              <w:rPr>
                <w:rFonts w:cs="宋体" w:hint="eastAsia"/>
              </w:rPr>
              <w:t>生</w:t>
            </w:r>
            <w:r w:rsidRPr="00FB1BDD">
              <w:rPr>
                <w:rFonts w:cs="宋体" w:hint="eastAsia"/>
              </w:rPr>
              <w:t>的</w:t>
            </w:r>
            <w:r>
              <w:rPr>
                <w:rFonts w:cs="宋体" w:hint="eastAsia"/>
              </w:rPr>
              <w:t>共同努力下</w:t>
            </w:r>
            <w:r w:rsidRPr="00FB1BDD">
              <w:rPr>
                <w:rFonts w:cs="宋体" w:hint="eastAsia"/>
              </w:rPr>
              <w:t>，</w:t>
            </w:r>
            <w:r>
              <w:rPr>
                <w:rFonts w:cs="宋体" w:hint="eastAsia"/>
              </w:rPr>
              <w:t>一年来</w:t>
            </w:r>
            <w:r w:rsidRPr="00FB1BDD">
              <w:rPr>
                <w:rFonts w:cs="宋体" w:hint="eastAsia"/>
              </w:rPr>
              <w:t>学院安全稳定，为学院的持续发展提供了保证。</w:t>
            </w:r>
            <w:r>
              <w:rPr>
                <w:rFonts w:cs="宋体" w:hint="eastAsia"/>
              </w:rPr>
              <w:t>平时高度重视</w:t>
            </w:r>
            <w:r w:rsidRPr="00FB1BDD">
              <w:rPr>
                <w:rFonts w:cs="宋体" w:hint="eastAsia"/>
              </w:rPr>
              <w:t>学生</w:t>
            </w:r>
            <w:r>
              <w:rPr>
                <w:rFonts w:cs="宋体" w:hint="eastAsia"/>
              </w:rPr>
              <w:t>的</w:t>
            </w:r>
            <w:r w:rsidRPr="00FB1BDD">
              <w:rPr>
                <w:rFonts w:cs="宋体" w:hint="eastAsia"/>
              </w:rPr>
              <w:t>心理、情感等问题，</w:t>
            </w:r>
            <w:r>
              <w:rPr>
                <w:rFonts w:cs="宋体" w:hint="eastAsia"/>
              </w:rPr>
              <w:t>注重教育和引导，通过</w:t>
            </w:r>
            <w:r w:rsidRPr="00FB1BDD">
              <w:rPr>
                <w:rFonts w:cs="宋体" w:hint="eastAsia"/>
              </w:rPr>
              <w:t>全体辅导员和班导师</w:t>
            </w:r>
            <w:r>
              <w:rPr>
                <w:rFonts w:cs="宋体" w:hint="eastAsia"/>
              </w:rPr>
              <w:t>等深入</w:t>
            </w:r>
            <w:r w:rsidRPr="00FB1BDD">
              <w:rPr>
                <w:rFonts w:cs="宋体" w:hint="eastAsia"/>
              </w:rPr>
              <w:t>细致</w:t>
            </w:r>
            <w:r>
              <w:rPr>
                <w:rFonts w:cs="宋体" w:hint="eastAsia"/>
              </w:rPr>
              <w:t>的工作</w:t>
            </w:r>
            <w:r w:rsidRPr="00FB1BDD">
              <w:rPr>
                <w:rFonts w:cs="宋体" w:hint="eastAsia"/>
              </w:rPr>
              <w:t>，保证了学生的</w:t>
            </w:r>
            <w:r>
              <w:rPr>
                <w:rFonts w:cs="宋体" w:hint="eastAsia"/>
              </w:rPr>
              <w:t>平安</w:t>
            </w:r>
            <w:r w:rsidRPr="00FB1BDD">
              <w:rPr>
                <w:rFonts w:cs="宋体" w:hint="eastAsia"/>
              </w:rPr>
              <w:t>。积极推进学院优良学风建设工作，不断创新优良学风建设的载体，</w:t>
            </w:r>
            <w:r>
              <w:rPr>
                <w:rFonts w:cs="宋体" w:hint="eastAsia"/>
              </w:rPr>
              <w:t>学生学习进步奖评比工作实施，大学生科研训练创新计划已经启动，进一步</w:t>
            </w:r>
            <w:r w:rsidRPr="00FB1BDD">
              <w:rPr>
                <w:rFonts w:cs="宋体" w:hint="eastAsia"/>
              </w:rPr>
              <w:t>激发</w:t>
            </w:r>
            <w:r>
              <w:rPr>
                <w:rFonts w:cs="宋体" w:hint="eastAsia"/>
              </w:rPr>
              <w:t>了</w:t>
            </w:r>
            <w:r w:rsidRPr="00FB1BDD">
              <w:rPr>
                <w:rFonts w:cs="宋体" w:hint="eastAsia"/>
              </w:rPr>
              <w:t>学生的学习积极性</w:t>
            </w:r>
            <w:r>
              <w:rPr>
                <w:rFonts w:cs="宋体" w:hint="eastAsia"/>
              </w:rPr>
              <w:t>。</w:t>
            </w:r>
            <w:r w:rsidRPr="00FB1BDD">
              <w:rPr>
                <w:rFonts w:cs="宋体" w:hint="eastAsia"/>
              </w:rPr>
              <w:t>在</w:t>
            </w:r>
            <w:r>
              <w:rPr>
                <w:rFonts w:cs="宋体" w:hint="eastAsia"/>
              </w:rPr>
              <w:t>全社会就业</w:t>
            </w:r>
            <w:r w:rsidRPr="00FB1BDD">
              <w:rPr>
                <w:rFonts w:cs="宋体" w:hint="eastAsia"/>
              </w:rPr>
              <w:t>形势不利的情况下，</w:t>
            </w:r>
            <w:r>
              <w:rPr>
                <w:rFonts w:cs="宋体" w:hint="eastAsia"/>
              </w:rPr>
              <w:t>学院</w:t>
            </w:r>
            <w:r w:rsidRPr="00FB1BDD">
              <w:rPr>
                <w:rFonts w:cs="宋体" w:hint="eastAsia"/>
              </w:rPr>
              <w:t>毕业生一次性就业率</w:t>
            </w:r>
            <w:r>
              <w:rPr>
                <w:rFonts w:cs="宋体" w:hint="eastAsia"/>
              </w:rPr>
              <w:t>达到了</w:t>
            </w:r>
            <w:r w:rsidRPr="00FB1BDD">
              <w:t>9</w:t>
            </w:r>
            <w:r>
              <w:t>6</w:t>
            </w:r>
            <w:r w:rsidRPr="00FB1BDD">
              <w:t>%</w:t>
            </w:r>
            <w:r>
              <w:rPr>
                <w:rFonts w:cs="宋体" w:hint="eastAsia"/>
              </w:rPr>
              <w:t>，保证了毕业的顺利就业。</w:t>
            </w:r>
          </w:p>
          <w:p w:rsidR="008A2A5A" w:rsidRPr="00FB1BDD" w:rsidRDefault="008A2A5A" w:rsidP="008A2A5A">
            <w:pPr>
              <w:spacing w:line="380" w:lineRule="exact"/>
              <w:ind w:firstLineChars="200" w:firstLine="31680"/>
            </w:pPr>
            <w:r w:rsidRPr="00FB1BDD">
              <w:rPr>
                <w:rFonts w:cs="宋体" w:hint="eastAsia"/>
                <w:b/>
                <w:bCs/>
              </w:rPr>
              <w:t>廉：</w:t>
            </w:r>
            <w:r w:rsidRPr="00FB1BDD">
              <w:rPr>
                <w:rFonts w:cs="宋体" w:hint="eastAsia"/>
              </w:rPr>
              <w:t>廉洁自律，严格要求自己，能够以身作则，同时也严格要求青年干部。同时注重在学院</w:t>
            </w:r>
            <w:r>
              <w:rPr>
                <w:rFonts w:cs="宋体" w:hint="eastAsia"/>
              </w:rPr>
              <w:t>教</w:t>
            </w:r>
            <w:r w:rsidRPr="00FB1BDD">
              <w:rPr>
                <w:rFonts w:cs="宋体" w:hint="eastAsia"/>
              </w:rPr>
              <w:t>师</w:t>
            </w:r>
            <w:r>
              <w:rPr>
                <w:rFonts w:cs="宋体" w:hint="eastAsia"/>
              </w:rPr>
              <w:t>和学生骨干</w:t>
            </w:r>
            <w:r w:rsidRPr="00FB1BDD">
              <w:rPr>
                <w:rFonts w:cs="宋体" w:hint="eastAsia"/>
              </w:rPr>
              <w:t>中加强党风廉政教育工作，</w:t>
            </w:r>
            <w:r>
              <w:rPr>
                <w:rFonts w:cs="宋体" w:hint="eastAsia"/>
              </w:rPr>
              <w:t>一年</w:t>
            </w:r>
            <w:r w:rsidRPr="00FB1BDD">
              <w:rPr>
                <w:rFonts w:cs="宋体" w:hint="eastAsia"/>
              </w:rPr>
              <w:t>来</w:t>
            </w:r>
            <w:r>
              <w:rPr>
                <w:rFonts w:cs="宋体" w:hint="eastAsia"/>
              </w:rPr>
              <w:t>，</w:t>
            </w:r>
            <w:r w:rsidRPr="00FB1BDD">
              <w:rPr>
                <w:rFonts w:cs="宋体" w:hint="eastAsia"/>
              </w:rPr>
              <w:t>学院师生没有出现违反廉政制度的人和事。</w:t>
            </w:r>
          </w:p>
          <w:p w:rsidR="008A2A5A" w:rsidRDefault="008A2A5A" w:rsidP="008A2A5A">
            <w:pPr>
              <w:spacing w:line="380" w:lineRule="exact"/>
              <w:ind w:right="480" w:firstLineChars="150" w:firstLine="31680"/>
            </w:pPr>
            <w:r>
              <w:t xml:space="preserve"> </w:t>
            </w:r>
            <w:r w:rsidRPr="00FB1BDD">
              <w:rPr>
                <w:rFonts w:cs="宋体" w:hint="eastAsia"/>
              </w:rPr>
              <w:t>我的工作得到了班子每一位</w:t>
            </w:r>
            <w:r>
              <w:rPr>
                <w:rFonts w:cs="宋体" w:hint="eastAsia"/>
              </w:rPr>
              <w:t>成员</w:t>
            </w:r>
            <w:r w:rsidRPr="00FB1BDD">
              <w:rPr>
                <w:rFonts w:cs="宋体" w:hint="eastAsia"/>
              </w:rPr>
              <w:t>和全体老师</w:t>
            </w:r>
            <w:r>
              <w:rPr>
                <w:rFonts w:cs="宋体" w:hint="eastAsia"/>
              </w:rPr>
              <w:t>、学生</w:t>
            </w:r>
            <w:r w:rsidRPr="00FB1BDD">
              <w:rPr>
                <w:rFonts w:cs="宋体" w:hint="eastAsia"/>
              </w:rPr>
              <w:t>的大力支持，从而保证了工作的顺利开展，所取得的成绩是学院全体老师共同努力的结果，在此向学院全体老师和班子每位同志表示衷心感谢！</w:t>
            </w:r>
          </w:p>
        </w:tc>
      </w:tr>
    </w:tbl>
    <w:p w:rsidR="008A2A5A" w:rsidRDefault="008A2A5A" w:rsidP="00772E98">
      <w:pPr>
        <w:widowControl/>
        <w:jc w:val="left"/>
        <w:rPr>
          <w:sz w:val="24"/>
          <w:szCs w:val="24"/>
        </w:rPr>
        <w:sectPr w:rsidR="008A2A5A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8A2A5A">
        <w:trPr>
          <w:cantSplit/>
          <w:trHeight w:val="5752"/>
          <w:jc w:val="center"/>
        </w:trPr>
        <w:tc>
          <w:tcPr>
            <w:tcW w:w="8208" w:type="dxa"/>
            <w:gridSpan w:val="4"/>
            <w:vAlign w:val="center"/>
          </w:tcPr>
          <w:p w:rsidR="008A2A5A" w:rsidRPr="00CF0479" w:rsidRDefault="008A2A5A" w:rsidP="003F2C99">
            <w:pPr>
              <w:rPr>
                <w:b/>
                <w:bCs/>
              </w:rPr>
            </w:pPr>
            <w:r w:rsidRPr="00CF0479">
              <w:rPr>
                <w:rFonts w:cs="宋体" w:hint="eastAsia"/>
                <w:b/>
                <w:bCs/>
              </w:rPr>
              <w:t>进课堂、进寝室情况：</w:t>
            </w:r>
          </w:p>
          <w:p w:rsidR="008A2A5A" w:rsidRDefault="008A2A5A" w:rsidP="008A2A5A">
            <w:pPr>
              <w:ind w:firstLineChars="100" w:firstLine="31680"/>
            </w:pPr>
            <w:r>
              <w:t xml:space="preserve">  </w:t>
            </w:r>
            <w:r>
              <w:rPr>
                <w:rFonts w:cs="宋体" w:hint="eastAsia"/>
              </w:rPr>
              <w:t>本年度听课</w:t>
            </w:r>
            <w:r>
              <w:t>10</w:t>
            </w:r>
            <w:r>
              <w:rPr>
                <w:rFonts w:cs="宋体" w:hint="eastAsia"/>
              </w:rPr>
              <w:t>次（节）；</w:t>
            </w:r>
          </w:p>
          <w:p w:rsidR="008A2A5A" w:rsidRDefault="008A2A5A" w:rsidP="008A2A5A">
            <w:pPr>
              <w:ind w:firstLineChars="200" w:firstLine="31680"/>
            </w:pPr>
            <w:r>
              <w:rPr>
                <w:rFonts w:cs="宋体" w:hint="eastAsia"/>
              </w:rPr>
              <w:t>平时经常性地看望学生课堂、晚自修教室，了解学生学习情况；</w:t>
            </w:r>
          </w:p>
          <w:p w:rsidR="008A2A5A" w:rsidRDefault="008A2A5A" w:rsidP="008A2A5A">
            <w:pPr>
              <w:ind w:firstLineChars="200" w:firstLine="31680"/>
            </w:pPr>
            <w:r>
              <w:rPr>
                <w:rFonts w:cs="宋体" w:hint="eastAsia"/>
              </w:rPr>
              <w:t>多次下寝室开展安全、卫生等检查，看望学生。</w:t>
            </w:r>
          </w:p>
          <w:p w:rsidR="008A2A5A" w:rsidRDefault="008A2A5A" w:rsidP="003F2C99"/>
          <w:p w:rsidR="008A2A5A" w:rsidRDefault="008A2A5A" w:rsidP="003F2C99"/>
          <w:p w:rsidR="008A2A5A" w:rsidRDefault="008A2A5A" w:rsidP="003F2C99"/>
          <w:p w:rsidR="008A2A5A" w:rsidRPr="00CF0479" w:rsidRDefault="008A2A5A" w:rsidP="003F2C99">
            <w:pPr>
              <w:rPr>
                <w:b/>
                <w:bCs/>
              </w:rPr>
            </w:pPr>
            <w:r w:rsidRPr="00CF0479">
              <w:rPr>
                <w:rFonts w:cs="宋体" w:hint="eastAsia"/>
                <w:b/>
                <w:bCs/>
              </w:rPr>
              <w:t>教学科研简要情况（</w:t>
            </w:r>
            <w:r w:rsidRPr="00CF0479">
              <w:rPr>
                <w:b/>
                <w:bCs/>
              </w:rPr>
              <w:t>“</w:t>
            </w:r>
            <w:r w:rsidRPr="00CF0479">
              <w:rPr>
                <w:rFonts w:cs="宋体" w:hint="eastAsia"/>
                <w:b/>
                <w:bCs/>
              </w:rPr>
              <w:t>双肩挑</w:t>
            </w:r>
            <w:r w:rsidRPr="00CF0479">
              <w:rPr>
                <w:b/>
                <w:bCs/>
              </w:rPr>
              <w:t>”</w:t>
            </w:r>
            <w:r w:rsidRPr="00CF0479">
              <w:rPr>
                <w:rFonts w:cs="宋体" w:hint="eastAsia"/>
                <w:b/>
                <w:bCs/>
              </w:rPr>
              <w:t>干部填写）：</w:t>
            </w:r>
          </w:p>
          <w:p w:rsidR="008A2A5A" w:rsidRDefault="008A2A5A" w:rsidP="008A2A5A">
            <w:pPr>
              <w:ind w:firstLineChars="200" w:firstLine="31680"/>
            </w:pPr>
            <w:r>
              <w:rPr>
                <w:rFonts w:cs="宋体" w:hint="eastAsia"/>
              </w:rPr>
              <w:t>承担《思想道德修养与法律基础》</w:t>
            </w:r>
            <w:r>
              <w:t>1</w:t>
            </w:r>
            <w:r>
              <w:rPr>
                <w:rFonts w:cs="宋体" w:hint="eastAsia"/>
              </w:rPr>
              <w:t>个教学班，共计</w:t>
            </w:r>
            <w:r>
              <w:t>32</w:t>
            </w:r>
            <w:r>
              <w:rPr>
                <w:rFonts w:cs="宋体" w:hint="eastAsia"/>
              </w:rPr>
              <w:t>学时。</w:t>
            </w:r>
          </w:p>
          <w:p w:rsidR="008A2A5A" w:rsidRDefault="008A2A5A" w:rsidP="003F2C99"/>
          <w:p w:rsidR="008A2A5A" w:rsidRDefault="008A2A5A" w:rsidP="003F2C99"/>
          <w:p w:rsidR="008A2A5A" w:rsidRPr="00CF0479" w:rsidRDefault="008A2A5A" w:rsidP="003F2C99"/>
          <w:p w:rsidR="008A2A5A" w:rsidRDefault="008A2A5A" w:rsidP="003F2C99"/>
          <w:p w:rsidR="008A2A5A" w:rsidRDefault="008A2A5A" w:rsidP="003F2C99"/>
          <w:p w:rsidR="008A2A5A" w:rsidRDefault="008A2A5A" w:rsidP="003F2C99"/>
          <w:p w:rsidR="008A2A5A" w:rsidRDefault="008A2A5A" w:rsidP="003F2C99">
            <w:r>
              <w:t xml:space="preserve">                                      </w:t>
            </w:r>
            <w:r>
              <w:rPr>
                <w:rFonts w:cs="宋体" w:hint="eastAsia"/>
              </w:rPr>
              <w:t>本人签名：</w:t>
            </w:r>
            <w:r>
              <w:t xml:space="preserve">                 </w:t>
            </w:r>
          </w:p>
          <w:p w:rsidR="008A2A5A" w:rsidRDefault="008A2A5A" w:rsidP="008A2A5A">
            <w:pPr>
              <w:ind w:firstLineChars="2850" w:firstLine="31680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8A2A5A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8A2A5A" w:rsidRDefault="008A2A5A" w:rsidP="003F2C99">
            <w:r>
              <w:rPr>
                <w:rFonts w:cs="宋体" w:hint="eastAsia"/>
              </w:rPr>
              <w:t>单</w:t>
            </w:r>
          </w:p>
          <w:p w:rsidR="008A2A5A" w:rsidRDefault="008A2A5A" w:rsidP="003F2C99">
            <w:r>
              <w:rPr>
                <w:rFonts w:cs="宋体" w:hint="eastAsia"/>
              </w:rPr>
              <w:t>位</w:t>
            </w:r>
          </w:p>
          <w:p w:rsidR="008A2A5A" w:rsidRDefault="008A2A5A" w:rsidP="003F2C99">
            <w:r>
              <w:rPr>
                <w:rFonts w:cs="宋体" w:hint="eastAsia"/>
              </w:rPr>
              <w:t>考</w:t>
            </w:r>
          </w:p>
          <w:p w:rsidR="008A2A5A" w:rsidRDefault="008A2A5A" w:rsidP="003F2C99">
            <w:r>
              <w:rPr>
                <w:rFonts w:cs="宋体" w:hint="eastAsia"/>
              </w:rPr>
              <w:t>评</w:t>
            </w:r>
          </w:p>
          <w:p w:rsidR="008A2A5A" w:rsidRDefault="008A2A5A" w:rsidP="003F2C99">
            <w:r>
              <w:rPr>
                <w:rFonts w:cs="宋体" w:hint="eastAsia"/>
              </w:rPr>
              <w:t>意</w:t>
            </w:r>
          </w:p>
          <w:p w:rsidR="008A2A5A" w:rsidRDefault="008A2A5A" w:rsidP="003F2C99">
            <w:r>
              <w:rPr>
                <w:rFonts w:cs="宋体" w:hint="eastAsia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8A2A5A" w:rsidRDefault="008A2A5A" w:rsidP="003F2C99"/>
          <w:p w:rsidR="008A2A5A" w:rsidRDefault="008A2A5A" w:rsidP="003F2C99"/>
        </w:tc>
      </w:tr>
      <w:tr w:rsidR="008A2A5A">
        <w:trPr>
          <w:cantSplit/>
          <w:trHeight w:val="618"/>
          <w:jc w:val="center"/>
        </w:trPr>
        <w:tc>
          <w:tcPr>
            <w:tcW w:w="777" w:type="dxa"/>
            <w:vMerge/>
            <w:vAlign w:val="center"/>
          </w:tcPr>
          <w:p w:rsidR="008A2A5A" w:rsidRDefault="008A2A5A" w:rsidP="003F2C99">
            <w:pPr>
              <w:widowControl/>
              <w:jc w:val="left"/>
            </w:pPr>
          </w:p>
        </w:tc>
        <w:tc>
          <w:tcPr>
            <w:tcW w:w="1217" w:type="dxa"/>
            <w:vAlign w:val="center"/>
          </w:tcPr>
          <w:p w:rsidR="008A2A5A" w:rsidRDefault="008A2A5A" w:rsidP="003F2C99">
            <w:r>
              <w:rPr>
                <w:rFonts w:cs="宋体" w:hint="eastAsia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8A2A5A" w:rsidRDefault="008A2A5A" w:rsidP="003F2C99"/>
        </w:tc>
        <w:tc>
          <w:tcPr>
            <w:tcW w:w="5038" w:type="dxa"/>
            <w:tcBorders>
              <w:top w:val="nil"/>
            </w:tcBorders>
            <w:vAlign w:val="center"/>
          </w:tcPr>
          <w:p w:rsidR="008A2A5A" w:rsidRDefault="008A2A5A" w:rsidP="003F2C99">
            <w:r>
              <w:rPr>
                <w:rFonts w:cs="宋体" w:hint="eastAsia"/>
              </w:rPr>
              <w:t>负责人签名：</w:t>
            </w:r>
            <w:r>
              <w:t xml:space="preserve">          </w:t>
            </w:r>
            <w:r>
              <w:rPr>
                <w:rFonts w:cs="宋体" w:hint="eastAsia"/>
              </w:rPr>
              <w:t>单位（盖章）：</w:t>
            </w:r>
          </w:p>
          <w:p w:rsidR="008A2A5A" w:rsidRDefault="008A2A5A" w:rsidP="008A2A5A">
            <w:pPr>
              <w:ind w:firstLineChars="1300" w:firstLine="3168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8A2A5A">
        <w:trPr>
          <w:cantSplit/>
          <w:trHeight w:val="2014"/>
          <w:jc w:val="center"/>
        </w:trPr>
        <w:tc>
          <w:tcPr>
            <w:tcW w:w="777" w:type="dxa"/>
            <w:vAlign w:val="center"/>
          </w:tcPr>
          <w:p w:rsidR="008A2A5A" w:rsidRDefault="008A2A5A" w:rsidP="003F2C99">
            <w:r>
              <w:rPr>
                <w:rFonts w:cs="宋体" w:hint="eastAsia"/>
              </w:rPr>
              <w:t>学</w:t>
            </w:r>
          </w:p>
          <w:p w:rsidR="008A2A5A" w:rsidRDefault="008A2A5A" w:rsidP="003F2C99">
            <w:r>
              <w:rPr>
                <w:rFonts w:cs="宋体" w:hint="eastAsia"/>
              </w:rPr>
              <w:t>校</w:t>
            </w:r>
          </w:p>
          <w:p w:rsidR="008A2A5A" w:rsidRDefault="008A2A5A" w:rsidP="003F2C99">
            <w:r>
              <w:rPr>
                <w:rFonts w:cs="宋体" w:hint="eastAsia"/>
              </w:rPr>
              <w:t>意</w:t>
            </w:r>
          </w:p>
          <w:p w:rsidR="008A2A5A" w:rsidRDefault="008A2A5A" w:rsidP="003F2C99">
            <w:r>
              <w:rPr>
                <w:rFonts w:cs="宋体" w:hint="eastAsia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8A2A5A" w:rsidRDefault="008A2A5A" w:rsidP="003F2C99">
            <w:pPr>
              <w:ind w:right="240"/>
            </w:pPr>
            <w:r>
              <w:t xml:space="preserve">    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8A2A5A" w:rsidRDefault="008A2A5A" w:rsidP="008A2A5A">
            <w:pPr>
              <w:ind w:firstLineChars="2500" w:firstLine="3168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8A2A5A" w:rsidRDefault="008A2A5A" w:rsidP="00772E98">
      <w:pPr>
        <w:spacing w:line="320" w:lineRule="exact"/>
      </w:pPr>
      <w:r>
        <w:rPr>
          <w:rFonts w:cs="宋体" w:hint="eastAsia"/>
        </w:rPr>
        <w:t>备注：</w:t>
      </w:r>
      <w:r>
        <w:t>1.</w:t>
      </w:r>
      <w:r>
        <w:rPr>
          <w:rFonts w:cs="宋体" w:hint="eastAsia"/>
        </w:rPr>
        <w:t>本表归入本人档案，请设置为</w:t>
      </w:r>
      <w:r>
        <w:t>A4</w:t>
      </w:r>
      <w:r>
        <w:rPr>
          <w:rFonts w:cs="宋体" w:hint="eastAsia"/>
        </w:rPr>
        <w:t>纸，双面打印；</w:t>
      </w:r>
    </w:p>
    <w:p w:rsidR="008A2A5A" w:rsidRDefault="008A2A5A" w:rsidP="000C2F84">
      <w:pPr>
        <w:spacing w:line="320" w:lineRule="exact"/>
        <w:ind w:firstLineChars="300" w:firstLine="31680"/>
      </w:pPr>
      <w:r>
        <w:t>2.</w:t>
      </w:r>
      <w:r>
        <w:rPr>
          <w:rFonts w:cs="宋体" w:hint="eastAsia"/>
        </w:rPr>
        <w:t>签名、单位意见需用黑色、蓝黑色墨水钢笔填写；</w:t>
      </w:r>
    </w:p>
    <w:p w:rsidR="008A2A5A" w:rsidRDefault="008A2A5A" w:rsidP="000C2F84">
      <w:pPr>
        <w:spacing w:line="320" w:lineRule="exact"/>
        <w:ind w:leftChars="300" w:left="31680"/>
      </w:pPr>
      <w:r>
        <w:t>3.“</w:t>
      </w:r>
      <w:r>
        <w:rPr>
          <w:rFonts w:cs="宋体" w:hint="eastAsia"/>
        </w:rPr>
        <w:t>单位考评意见</w:t>
      </w:r>
      <w:r>
        <w:t>”</w:t>
      </w:r>
      <w:r>
        <w:rPr>
          <w:rFonts w:cs="宋体"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8A2A5A" w:rsidRDefault="008A2A5A" w:rsidP="00772E98"/>
    <w:p w:rsidR="008A2A5A" w:rsidRDefault="008A2A5A" w:rsidP="00772E98"/>
    <w:p w:rsidR="008A2A5A" w:rsidRPr="00772E98" w:rsidRDefault="008A2A5A"/>
    <w:sectPr w:rsidR="008A2A5A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5A" w:rsidRDefault="008A2A5A" w:rsidP="00772E98">
      <w:r>
        <w:separator/>
      </w:r>
    </w:p>
  </w:endnote>
  <w:endnote w:type="continuationSeparator" w:id="1">
    <w:p w:rsidR="008A2A5A" w:rsidRDefault="008A2A5A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5A" w:rsidRDefault="008A2A5A" w:rsidP="00772E98">
      <w:r>
        <w:separator/>
      </w:r>
    </w:p>
  </w:footnote>
  <w:footnote w:type="continuationSeparator" w:id="1">
    <w:p w:rsidR="008A2A5A" w:rsidRDefault="008A2A5A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E98"/>
    <w:rsid w:val="000C2F84"/>
    <w:rsid w:val="001564C8"/>
    <w:rsid w:val="00176930"/>
    <w:rsid w:val="00197ACA"/>
    <w:rsid w:val="001F27C4"/>
    <w:rsid w:val="00264E8B"/>
    <w:rsid w:val="002D3001"/>
    <w:rsid w:val="0035752A"/>
    <w:rsid w:val="003924A4"/>
    <w:rsid w:val="003A0C1E"/>
    <w:rsid w:val="003D41B1"/>
    <w:rsid w:val="003F2C99"/>
    <w:rsid w:val="004036E2"/>
    <w:rsid w:val="004609AB"/>
    <w:rsid w:val="004C2109"/>
    <w:rsid w:val="004E3F30"/>
    <w:rsid w:val="00565301"/>
    <w:rsid w:val="005C5C28"/>
    <w:rsid w:val="005C7E42"/>
    <w:rsid w:val="005D3A05"/>
    <w:rsid w:val="005D67A2"/>
    <w:rsid w:val="0063337A"/>
    <w:rsid w:val="00652A0E"/>
    <w:rsid w:val="006B52A8"/>
    <w:rsid w:val="006D3F5D"/>
    <w:rsid w:val="007021D0"/>
    <w:rsid w:val="00744E95"/>
    <w:rsid w:val="00764758"/>
    <w:rsid w:val="00772E98"/>
    <w:rsid w:val="007B17AA"/>
    <w:rsid w:val="007D5B04"/>
    <w:rsid w:val="00884807"/>
    <w:rsid w:val="00897B79"/>
    <w:rsid w:val="008A2A5A"/>
    <w:rsid w:val="008E0E2B"/>
    <w:rsid w:val="009E12E1"/>
    <w:rsid w:val="00A51495"/>
    <w:rsid w:val="00AE502A"/>
    <w:rsid w:val="00B62399"/>
    <w:rsid w:val="00BA582A"/>
    <w:rsid w:val="00BD649B"/>
    <w:rsid w:val="00C626F6"/>
    <w:rsid w:val="00CF0479"/>
    <w:rsid w:val="00DC74E1"/>
    <w:rsid w:val="00EB5BB2"/>
    <w:rsid w:val="00EC3989"/>
    <w:rsid w:val="00F20A26"/>
    <w:rsid w:val="00FA2066"/>
    <w:rsid w:val="00FB1BDD"/>
    <w:rsid w:val="00FC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9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E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2E9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2E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231</Words>
  <Characters>1321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zy</dc:creator>
  <cp:keywords/>
  <dc:description/>
  <cp:lastModifiedBy>微软用户</cp:lastModifiedBy>
  <cp:revision>2</cp:revision>
  <cp:lastPrinted>2014-12-15T01:53:00Z</cp:lastPrinted>
  <dcterms:created xsi:type="dcterms:W3CDTF">2014-12-19T06:46:00Z</dcterms:created>
  <dcterms:modified xsi:type="dcterms:W3CDTF">2014-12-19T06:46:00Z</dcterms:modified>
</cp:coreProperties>
</file>