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E4" w:rsidRPr="002B2F5D" w:rsidRDefault="00444BE4" w:rsidP="005B729D">
      <w:pPr>
        <w:spacing w:line="520" w:lineRule="exact"/>
        <w:jc w:val="center"/>
        <w:rPr>
          <w:rFonts w:ascii="黑体" w:eastAsia="黑体"/>
          <w:sz w:val="36"/>
          <w:szCs w:val="36"/>
        </w:rPr>
      </w:pPr>
      <w:r w:rsidRPr="002B2F5D">
        <w:rPr>
          <w:rFonts w:ascii="黑体" w:eastAsia="黑体" w:hint="eastAsia"/>
          <w:sz w:val="36"/>
          <w:szCs w:val="36"/>
        </w:rPr>
        <w:t>浙江大学宁波理工学院中层干部年度考核表</w:t>
      </w:r>
    </w:p>
    <w:p w:rsidR="00444BE4" w:rsidRDefault="00444BE4" w:rsidP="002B2F5D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2014</w:t>
      </w:r>
      <w:r>
        <w:rPr>
          <w:rFonts w:eastAsia="黑体" w:hint="eastAsia"/>
          <w:bCs/>
          <w:sz w:val="36"/>
          <w:szCs w:val="36"/>
        </w:rPr>
        <w:t>年）</w:t>
      </w:r>
    </w:p>
    <w:p w:rsidR="00444BE4" w:rsidRDefault="00444BE4" w:rsidP="005B729D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444BE4" w:rsidTr="005B729D">
        <w:trPr>
          <w:trHeight w:val="642"/>
          <w:jc w:val="center"/>
        </w:trPr>
        <w:tc>
          <w:tcPr>
            <w:tcW w:w="764" w:type="dxa"/>
            <w:vAlign w:val="center"/>
          </w:tcPr>
          <w:p w:rsidR="00444BE4" w:rsidRDefault="00444B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vAlign w:val="center"/>
          </w:tcPr>
          <w:p w:rsidR="00444BE4" w:rsidRDefault="00444BE4" w:rsidP="00444BE4">
            <w:pPr>
              <w:ind w:firstLineChars="2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高德</w:t>
            </w:r>
          </w:p>
        </w:tc>
        <w:tc>
          <w:tcPr>
            <w:tcW w:w="720" w:type="dxa"/>
            <w:vAlign w:val="center"/>
          </w:tcPr>
          <w:p w:rsidR="00444BE4" w:rsidRDefault="00444B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444BE4" w:rsidRDefault="00444B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444BE4" w:rsidRDefault="00444B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444BE4" w:rsidRDefault="00444B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vAlign w:val="center"/>
          </w:tcPr>
          <w:p w:rsidR="00444BE4" w:rsidRDefault="00444BE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1963.06</w:t>
            </w:r>
          </w:p>
        </w:tc>
        <w:tc>
          <w:tcPr>
            <w:tcW w:w="720" w:type="dxa"/>
            <w:vAlign w:val="center"/>
          </w:tcPr>
          <w:p w:rsidR="00444BE4" w:rsidRDefault="00444B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vAlign w:val="center"/>
          </w:tcPr>
          <w:p w:rsidR="00444BE4" w:rsidRDefault="00444B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</w:tr>
      <w:tr w:rsidR="00444BE4" w:rsidTr="005B729D">
        <w:trPr>
          <w:trHeight w:val="330"/>
          <w:jc w:val="center"/>
        </w:trPr>
        <w:tc>
          <w:tcPr>
            <w:tcW w:w="1462" w:type="dxa"/>
            <w:gridSpan w:val="2"/>
            <w:vAlign w:val="center"/>
          </w:tcPr>
          <w:p w:rsidR="00444BE4" w:rsidRDefault="00444B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vAlign w:val="center"/>
          </w:tcPr>
          <w:p w:rsidR="00444BE4" w:rsidRDefault="00444B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机电与能源工程学院副院长</w:t>
            </w:r>
          </w:p>
        </w:tc>
        <w:tc>
          <w:tcPr>
            <w:tcW w:w="720" w:type="dxa"/>
            <w:vAlign w:val="center"/>
          </w:tcPr>
          <w:p w:rsidR="00444BE4" w:rsidRDefault="00444B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444BE4" w:rsidRDefault="00444B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vAlign w:val="center"/>
          </w:tcPr>
          <w:p w:rsidR="00444BE4" w:rsidRDefault="00444BE4" w:rsidP="000749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2008.08</w:t>
            </w:r>
          </w:p>
        </w:tc>
      </w:tr>
      <w:tr w:rsidR="00444BE4" w:rsidRPr="0007494E" w:rsidTr="006306AF">
        <w:trPr>
          <w:cantSplit/>
          <w:trHeight w:val="11056"/>
          <w:jc w:val="center"/>
        </w:trPr>
        <w:tc>
          <w:tcPr>
            <w:tcW w:w="8208" w:type="dxa"/>
            <w:gridSpan w:val="9"/>
          </w:tcPr>
          <w:p w:rsidR="00444BE4" w:rsidRPr="0007494E" w:rsidRDefault="00444BE4" w:rsidP="00444BE4">
            <w:pPr>
              <w:spacing w:line="400" w:lineRule="exact"/>
              <w:ind w:firstLineChars="200" w:firstLine="31680"/>
              <w:rPr>
                <w:rFonts w:ascii="宋体"/>
                <w:sz w:val="24"/>
              </w:rPr>
            </w:pPr>
            <w:r w:rsidRPr="0007494E">
              <w:rPr>
                <w:rFonts w:ascii="宋体" w:hAnsi="宋体" w:hint="eastAsia"/>
                <w:sz w:val="24"/>
              </w:rPr>
              <w:t>工作业绩（自评）</w:t>
            </w:r>
          </w:p>
          <w:p w:rsidR="00444BE4" w:rsidRPr="0007494E" w:rsidRDefault="00444BE4" w:rsidP="00444BE4">
            <w:pPr>
              <w:spacing w:line="400" w:lineRule="exact"/>
              <w:ind w:firstLineChars="200" w:firstLine="31680"/>
              <w:rPr>
                <w:rFonts w:ascii="宋体"/>
                <w:sz w:val="24"/>
              </w:rPr>
            </w:pPr>
            <w:r w:rsidRPr="0007494E">
              <w:rPr>
                <w:rFonts w:ascii="宋体" w:hAnsi="宋体"/>
                <w:sz w:val="24"/>
              </w:rPr>
              <w:t>2014</w:t>
            </w:r>
            <w:r w:rsidRPr="0007494E">
              <w:rPr>
                <w:rFonts w:ascii="宋体" w:hAnsi="宋体" w:hint="eastAsia"/>
                <w:sz w:val="24"/>
              </w:rPr>
              <w:t>年，本人继续分管教学工作。在上级领导和同志们的关心、支持、帮助下，我认真履行职责，坚持原则，无私奉献，圆满完成了各项工作任务。</w:t>
            </w:r>
          </w:p>
          <w:p w:rsidR="00444BE4" w:rsidRPr="0007494E" w:rsidRDefault="00444BE4" w:rsidP="00444BE4">
            <w:pPr>
              <w:spacing w:line="400" w:lineRule="exact"/>
              <w:ind w:firstLineChars="200" w:firstLine="31680"/>
              <w:rPr>
                <w:rFonts w:ascii="宋体"/>
                <w:sz w:val="24"/>
              </w:rPr>
            </w:pPr>
            <w:r w:rsidRPr="0007494E">
              <w:rPr>
                <w:rFonts w:ascii="宋体" w:hAnsi="宋体"/>
                <w:sz w:val="24"/>
              </w:rPr>
              <w:t xml:space="preserve"> </w:t>
            </w:r>
            <w:r w:rsidRPr="0007494E">
              <w:rPr>
                <w:rFonts w:ascii="宋体" w:hAnsi="宋体" w:hint="eastAsia"/>
                <w:sz w:val="24"/>
              </w:rPr>
              <w:t>一、加强理论学习，不断增强政治理论水平和思想道德素质，用科学发展观指导自己的思想，认真贯彻和执行党的各项方针政策，认真部署和落实校领导布置的各项工作。工作中，我始终以一个优秀共产党员的标准严格要求自己，廉洁自律，不计较个人得失，在思想上、政治上、业务上不断地完善自己，更新自己，使自己真正树立科学的发展观、正确的政绩观和牢固的群众路线观，为分院事业发展尽职尽责。</w:t>
            </w:r>
          </w:p>
          <w:p w:rsidR="00444BE4" w:rsidRPr="0007494E" w:rsidRDefault="00444BE4" w:rsidP="00444BE4">
            <w:pPr>
              <w:spacing w:line="400" w:lineRule="exact"/>
              <w:ind w:firstLineChars="200" w:firstLine="31680"/>
              <w:rPr>
                <w:rFonts w:ascii="宋体"/>
                <w:sz w:val="24"/>
              </w:rPr>
            </w:pPr>
            <w:r w:rsidRPr="0007494E">
              <w:rPr>
                <w:rFonts w:ascii="宋体" w:hAnsi="宋体" w:hint="eastAsia"/>
                <w:sz w:val="24"/>
              </w:rPr>
              <w:t>二、在教学管理岗位上经过不断学习、不断积累，具备了比较丰富的工作经验，能够比较从容地处理日常工作中出现的各类问题，在宏观决策能力、组织管理能力、综合分析能力等方面有了很大的提高，具备了任职岗位的能力素质要求。在日常的各项工作过程中，能做到思想领先，讲到做到，及时掌握教学管理的第一手资料，透析方向，消除管理的盲点，善于发现问题，并圆满完成各项目标任务。</w:t>
            </w:r>
          </w:p>
          <w:p w:rsidR="00444BE4" w:rsidRPr="0007494E" w:rsidRDefault="00444BE4" w:rsidP="00444BE4">
            <w:pPr>
              <w:spacing w:line="400" w:lineRule="exact"/>
              <w:ind w:firstLineChars="200" w:firstLine="31680"/>
              <w:rPr>
                <w:rFonts w:ascii="宋体"/>
                <w:sz w:val="24"/>
              </w:rPr>
            </w:pPr>
            <w:r w:rsidRPr="0007494E">
              <w:rPr>
                <w:rFonts w:ascii="宋体" w:hAnsi="宋体" w:hint="eastAsia"/>
                <w:sz w:val="24"/>
              </w:rPr>
              <w:t>三、在分管教学工作中，获得了</w:t>
            </w:r>
            <w:r>
              <w:rPr>
                <w:rFonts w:ascii="宋体" w:hAnsi="宋体"/>
                <w:sz w:val="24"/>
              </w:rPr>
              <w:t>3</w:t>
            </w:r>
            <w:r w:rsidRPr="0007494E">
              <w:rPr>
                <w:rFonts w:ascii="宋体" w:hAnsi="宋体" w:hint="eastAsia"/>
                <w:sz w:val="24"/>
              </w:rPr>
              <w:t>项宁波市优秀教学成果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07494E">
              <w:rPr>
                <w:rFonts w:ascii="宋体" w:hAnsi="宋体" w:hint="eastAsia"/>
                <w:sz w:val="24"/>
              </w:rPr>
              <w:t>二等奖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项</w:t>
            </w:r>
            <w:r w:rsidRPr="0007494E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三等奖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项），</w:t>
            </w:r>
            <w:r w:rsidRPr="0007494E">
              <w:rPr>
                <w:rFonts w:ascii="宋体" w:hAnsi="宋体" w:hint="eastAsia"/>
                <w:sz w:val="24"/>
              </w:rPr>
              <w:t>申请了国家级大学生创新创业项目</w:t>
            </w:r>
            <w:r>
              <w:rPr>
                <w:rFonts w:ascii="宋体" w:hAnsi="宋体"/>
                <w:sz w:val="24"/>
              </w:rPr>
              <w:t>2</w:t>
            </w:r>
            <w:r w:rsidRPr="0007494E">
              <w:rPr>
                <w:rFonts w:ascii="宋体" w:hAnsi="宋体" w:hint="eastAsia"/>
                <w:sz w:val="24"/>
              </w:rPr>
              <w:t>项，机械设计制造及其自动化专业被评为</w:t>
            </w:r>
            <w:r>
              <w:rPr>
                <w:rFonts w:ascii="宋体" w:hAnsi="宋体" w:hint="eastAsia"/>
                <w:sz w:val="24"/>
              </w:rPr>
              <w:t>省级新型特色</w:t>
            </w:r>
            <w:r w:rsidRPr="0007494E">
              <w:rPr>
                <w:rFonts w:ascii="宋体" w:hAnsi="宋体" w:hint="eastAsia"/>
                <w:sz w:val="24"/>
              </w:rPr>
              <w:t>专业。</w:t>
            </w:r>
            <w:r>
              <w:rPr>
                <w:rFonts w:ascii="宋体" w:hAnsi="宋体" w:hint="eastAsia"/>
                <w:sz w:val="24"/>
              </w:rPr>
              <w:t>负责的省级实验示范中心通过验收，</w:t>
            </w:r>
            <w:r w:rsidRPr="0007494E">
              <w:rPr>
                <w:rFonts w:ascii="宋体" w:hAnsi="宋体" w:hint="eastAsia"/>
                <w:sz w:val="24"/>
              </w:rPr>
              <w:t>以上这些标志性成果的取得，都是在学院精诚团结、协作创新、共同奋斗的结果。</w:t>
            </w:r>
          </w:p>
          <w:p w:rsidR="00444BE4" w:rsidRPr="0007494E" w:rsidRDefault="00444BE4" w:rsidP="00444BE4">
            <w:pPr>
              <w:spacing w:line="400" w:lineRule="exact"/>
              <w:ind w:firstLineChars="20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  <w:r w:rsidRPr="0007494E">
              <w:rPr>
                <w:rFonts w:ascii="宋体" w:hAnsi="宋体" w:hint="eastAsia"/>
                <w:sz w:val="24"/>
              </w:rPr>
              <w:t>、招生宣传工作</w:t>
            </w:r>
          </w:p>
          <w:p w:rsidR="00444BE4" w:rsidRPr="0007494E" w:rsidRDefault="00444BE4" w:rsidP="00444BE4">
            <w:pPr>
              <w:spacing w:line="400" w:lineRule="exact"/>
              <w:ind w:firstLineChars="200" w:firstLine="31680"/>
              <w:rPr>
                <w:rFonts w:ascii="宋体"/>
                <w:sz w:val="24"/>
              </w:rPr>
            </w:pPr>
            <w:r w:rsidRPr="0007494E">
              <w:rPr>
                <w:rFonts w:ascii="宋体" w:hAnsi="宋体" w:hint="eastAsia"/>
                <w:sz w:val="24"/>
              </w:rPr>
              <w:t>（一）继续扎实做好一本学生的招生工作。</w:t>
            </w:r>
            <w:r>
              <w:rPr>
                <w:rFonts w:ascii="宋体" w:hAnsi="宋体" w:hint="eastAsia"/>
                <w:sz w:val="24"/>
              </w:rPr>
              <w:t>今年机械设计制造及其自动化专业一本招生高出省一本线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分。</w:t>
            </w:r>
          </w:p>
          <w:p w:rsidR="00444BE4" w:rsidRPr="0007494E" w:rsidRDefault="00444BE4" w:rsidP="00444BE4">
            <w:pPr>
              <w:spacing w:line="400" w:lineRule="exact"/>
              <w:ind w:firstLineChars="200" w:firstLine="31680"/>
              <w:rPr>
                <w:rFonts w:ascii="宋体"/>
                <w:sz w:val="24"/>
              </w:rPr>
            </w:pPr>
            <w:r w:rsidRPr="0007494E">
              <w:rPr>
                <w:rFonts w:ascii="宋体" w:hAnsi="宋体" w:hint="eastAsia"/>
                <w:sz w:val="24"/>
              </w:rPr>
              <w:t>（二）作为</w:t>
            </w:r>
            <w:r>
              <w:rPr>
                <w:rFonts w:ascii="宋体" w:hAnsi="宋体" w:hint="eastAsia"/>
                <w:sz w:val="24"/>
              </w:rPr>
              <w:t>嘉兴</w:t>
            </w:r>
            <w:r w:rsidRPr="0007494E">
              <w:rPr>
                <w:rFonts w:ascii="宋体" w:hAnsi="宋体" w:hint="eastAsia"/>
                <w:sz w:val="24"/>
              </w:rPr>
              <w:t>招生组组长，积极赴</w:t>
            </w:r>
            <w:r>
              <w:rPr>
                <w:rFonts w:ascii="宋体" w:hAnsi="宋体" w:hint="eastAsia"/>
                <w:sz w:val="24"/>
              </w:rPr>
              <w:t>嘉兴</w:t>
            </w:r>
            <w:r w:rsidRPr="0007494E">
              <w:rPr>
                <w:rFonts w:ascii="宋体" w:hAnsi="宋体" w:hint="eastAsia"/>
                <w:sz w:val="24"/>
              </w:rPr>
              <w:t>地区做好招生宣传工作，在同志们的共同努力下，</w:t>
            </w:r>
            <w:r>
              <w:rPr>
                <w:rFonts w:ascii="宋体" w:hAnsi="宋体" w:hint="eastAsia"/>
                <w:sz w:val="24"/>
              </w:rPr>
              <w:t>嘉兴</w:t>
            </w:r>
            <w:r w:rsidRPr="0007494E">
              <w:rPr>
                <w:rFonts w:ascii="宋体" w:hAnsi="宋体" w:hint="eastAsia"/>
                <w:sz w:val="24"/>
              </w:rPr>
              <w:t>地区的生源质量</w:t>
            </w:r>
            <w:r>
              <w:rPr>
                <w:rFonts w:ascii="宋体" w:hAnsi="宋体" w:hint="eastAsia"/>
                <w:sz w:val="24"/>
              </w:rPr>
              <w:t>较好</w:t>
            </w:r>
            <w:r w:rsidRPr="0007494E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444BE4" w:rsidRPr="0007494E" w:rsidRDefault="00444BE4" w:rsidP="00444BE4">
      <w:pPr>
        <w:spacing w:line="400" w:lineRule="exact"/>
        <w:ind w:firstLineChars="200" w:firstLine="31680"/>
        <w:rPr>
          <w:rFonts w:ascii="宋体"/>
          <w:sz w:val="24"/>
        </w:rPr>
        <w:sectPr w:rsidR="00444BE4" w:rsidRPr="0007494E" w:rsidSect="004F1D98">
          <w:pgSz w:w="11907" w:h="16840"/>
          <w:pgMar w:top="1440" w:right="1800" w:bottom="1440" w:left="1800" w:header="851" w:footer="992" w:gutter="0"/>
          <w:pgNumType w:fmt="numberInDash"/>
          <w:cols w:space="720"/>
          <w:docGrid w:type="linesAndChar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217"/>
        <w:gridCol w:w="1176"/>
        <w:gridCol w:w="5038"/>
      </w:tblGrid>
      <w:tr w:rsidR="00444BE4" w:rsidRPr="0007494E" w:rsidTr="00913F0F">
        <w:trPr>
          <w:cantSplit/>
          <w:trHeight w:val="5752"/>
          <w:jc w:val="center"/>
        </w:trPr>
        <w:tc>
          <w:tcPr>
            <w:tcW w:w="8208" w:type="dxa"/>
            <w:gridSpan w:val="4"/>
            <w:vAlign w:val="center"/>
          </w:tcPr>
          <w:p w:rsidR="00444BE4" w:rsidRPr="0007494E" w:rsidRDefault="00444BE4" w:rsidP="00444BE4">
            <w:pPr>
              <w:spacing w:line="400" w:lineRule="exact"/>
              <w:ind w:firstLineChars="200" w:firstLine="31680"/>
              <w:rPr>
                <w:rFonts w:ascii="宋体"/>
                <w:sz w:val="24"/>
              </w:rPr>
            </w:pPr>
            <w:r w:rsidRPr="0007494E">
              <w:rPr>
                <w:rFonts w:ascii="宋体" w:hAnsi="宋体" w:hint="eastAsia"/>
                <w:sz w:val="24"/>
              </w:rPr>
              <w:t>进课堂、进寝室情况：本学年听课</w:t>
            </w:r>
            <w:r w:rsidRPr="0007494E">
              <w:rPr>
                <w:rFonts w:ascii="宋体" w:hAnsi="宋体"/>
                <w:sz w:val="24"/>
              </w:rPr>
              <w:t>4</w:t>
            </w:r>
            <w:r w:rsidRPr="0007494E">
              <w:rPr>
                <w:rFonts w:ascii="宋体" w:hAnsi="宋体" w:hint="eastAsia"/>
                <w:sz w:val="24"/>
              </w:rPr>
              <w:t>次，下宿舍</w:t>
            </w:r>
            <w:r>
              <w:rPr>
                <w:rFonts w:ascii="宋体" w:hAnsi="宋体"/>
                <w:sz w:val="24"/>
              </w:rPr>
              <w:t>2</w:t>
            </w:r>
            <w:r w:rsidRPr="0007494E">
              <w:rPr>
                <w:rFonts w:ascii="宋体" w:hAnsi="宋体" w:hint="eastAsia"/>
                <w:sz w:val="24"/>
              </w:rPr>
              <w:t>次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444BE4" w:rsidRPr="0007494E" w:rsidRDefault="00444BE4" w:rsidP="00444BE4">
            <w:pPr>
              <w:spacing w:line="400" w:lineRule="exact"/>
              <w:ind w:firstLineChars="200" w:firstLine="31680"/>
              <w:rPr>
                <w:rFonts w:ascii="宋体"/>
                <w:sz w:val="24"/>
              </w:rPr>
            </w:pPr>
          </w:p>
          <w:p w:rsidR="00444BE4" w:rsidRPr="0007494E" w:rsidRDefault="00444BE4" w:rsidP="00444BE4">
            <w:pPr>
              <w:spacing w:line="400" w:lineRule="exact"/>
              <w:ind w:firstLineChars="200" w:firstLine="31680"/>
              <w:rPr>
                <w:rFonts w:ascii="宋体"/>
                <w:sz w:val="24"/>
              </w:rPr>
            </w:pPr>
            <w:r w:rsidRPr="0007494E">
              <w:rPr>
                <w:rFonts w:ascii="宋体" w:hAnsi="宋体" w:hint="eastAsia"/>
                <w:sz w:val="24"/>
              </w:rPr>
              <w:t>教学科研简要情况（“双肩挑”干部填写）：</w:t>
            </w:r>
          </w:p>
          <w:p w:rsidR="00444BE4" w:rsidRPr="0007494E" w:rsidRDefault="00444BE4" w:rsidP="00444BE4">
            <w:pPr>
              <w:spacing w:line="400" w:lineRule="exact"/>
              <w:ind w:firstLineChars="20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本人科研到款</w:t>
            </w:r>
            <w:r>
              <w:rPr>
                <w:rFonts w:ascii="宋体" w:hAnsi="宋体"/>
                <w:sz w:val="24"/>
              </w:rPr>
              <w:t>96.5</w:t>
            </w:r>
            <w:r>
              <w:rPr>
                <w:rFonts w:ascii="宋体" w:hAnsi="宋体" w:hint="eastAsia"/>
                <w:sz w:val="24"/>
              </w:rPr>
              <w:t>万，授权发明专利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项，通讯作者发表论文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篇。</w:t>
            </w:r>
          </w:p>
          <w:p w:rsidR="00444BE4" w:rsidRPr="0007494E" w:rsidRDefault="00444BE4" w:rsidP="00444BE4">
            <w:pPr>
              <w:spacing w:line="400" w:lineRule="exact"/>
              <w:ind w:firstLineChars="200" w:firstLine="31680"/>
              <w:rPr>
                <w:rFonts w:ascii="宋体"/>
                <w:sz w:val="24"/>
              </w:rPr>
            </w:pPr>
          </w:p>
          <w:p w:rsidR="00444BE4" w:rsidRPr="0007494E" w:rsidRDefault="00444BE4" w:rsidP="00444BE4">
            <w:pPr>
              <w:spacing w:line="400" w:lineRule="exact"/>
              <w:ind w:firstLineChars="200" w:firstLine="31680"/>
              <w:rPr>
                <w:rFonts w:ascii="宋体"/>
                <w:sz w:val="24"/>
              </w:rPr>
            </w:pPr>
          </w:p>
          <w:p w:rsidR="00444BE4" w:rsidRPr="0007494E" w:rsidRDefault="00444BE4" w:rsidP="00444BE4">
            <w:pPr>
              <w:spacing w:line="400" w:lineRule="exact"/>
              <w:ind w:firstLineChars="200" w:firstLine="31680"/>
              <w:rPr>
                <w:rFonts w:ascii="宋体"/>
                <w:sz w:val="24"/>
              </w:rPr>
            </w:pPr>
            <w:r w:rsidRPr="0007494E">
              <w:rPr>
                <w:rFonts w:ascii="宋体" w:hAnsi="宋体"/>
                <w:sz w:val="24"/>
              </w:rPr>
              <w:t xml:space="preserve">               </w:t>
            </w:r>
            <w:r w:rsidRPr="0007494E">
              <w:rPr>
                <w:rFonts w:ascii="宋体" w:hAnsi="宋体" w:hint="eastAsia"/>
                <w:sz w:val="24"/>
              </w:rPr>
              <w:t>本人签名：</w:t>
            </w:r>
          </w:p>
          <w:p w:rsidR="00444BE4" w:rsidRPr="0007494E" w:rsidRDefault="00444BE4" w:rsidP="00444BE4">
            <w:pPr>
              <w:spacing w:line="400" w:lineRule="exact"/>
              <w:ind w:firstLineChars="200" w:firstLine="31680"/>
              <w:rPr>
                <w:rFonts w:ascii="宋体"/>
                <w:sz w:val="24"/>
              </w:rPr>
            </w:pPr>
          </w:p>
          <w:p w:rsidR="00444BE4" w:rsidRPr="0007494E" w:rsidRDefault="00444BE4" w:rsidP="00444BE4">
            <w:pPr>
              <w:spacing w:line="400" w:lineRule="exact"/>
              <w:ind w:firstLineChars="200" w:firstLine="31680"/>
              <w:rPr>
                <w:rFonts w:ascii="宋体"/>
                <w:sz w:val="24"/>
              </w:rPr>
            </w:pPr>
            <w:r w:rsidRPr="0007494E">
              <w:rPr>
                <w:rFonts w:ascii="宋体" w:hAnsi="宋体"/>
                <w:sz w:val="24"/>
              </w:rPr>
              <w:t>2014</w:t>
            </w:r>
            <w:r w:rsidRPr="0007494E">
              <w:rPr>
                <w:rFonts w:ascii="宋体" w:hAnsi="宋体" w:hint="eastAsia"/>
                <w:sz w:val="24"/>
              </w:rPr>
              <w:t>年</w:t>
            </w:r>
            <w:r w:rsidRPr="0007494E">
              <w:rPr>
                <w:rFonts w:ascii="宋体" w:hAnsi="宋体"/>
                <w:sz w:val="24"/>
              </w:rPr>
              <w:t>12</w:t>
            </w:r>
            <w:r w:rsidRPr="0007494E">
              <w:rPr>
                <w:rFonts w:ascii="宋体" w:hAnsi="宋体" w:hint="eastAsia"/>
                <w:sz w:val="24"/>
              </w:rPr>
              <w:t>月</w:t>
            </w:r>
            <w:r w:rsidRPr="0007494E"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7</w:t>
            </w:r>
            <w:r w:rsidRPr="0007494E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444BE4" w:rsidTr="00913F0F">
        <w:trPr>
          <w:cantSplit/>
          <w:trHeight w:val="2779"/>
          <w:jc w:val="center"/>
        </w:trPr>
        <w:tc>
          <w:tcPr>
            <w:tcW w:w="777" w:type="dxa"/>
            <w:vMerge w:val="restart"/>
            <w:vAlign w:val="center"/>
          </w:tcPr>
          <w:p w:rsidR="00444BE4" w:rsidRDefault="00444BE4" w:rsidP="00913F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444BE4" w:rsidRDefault="00444BE4" w:rsidP="00913F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444BE4" w:rsidRDefault="00444BE4" w:rsidP="00913F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444BE4" w:rsidRDefault="00444BE4" w:rsidP="00913F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444BE4" w:rsidRDefault="00444BE4" w:rsidP="00913F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444BE4" w:rsidRDefault="00444BE4" w:rsidP="00913F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bottom w:val="nil"/>
            </w:tcBorders>
          </w:tcPr>
          <w:p w:rsidR="00444BE4" w:rsidRDefault="00444BE4" w:rsidP="00913F0F">
            <w:pPr>
              <w:rPr>
                <w:szCs w:val="21"/>
              </w:rPr>
            </w:pPr>
          </w:p>
        </w:tc>
      </w:tr>
      <w:tr w:rsidR="00444BE4" w:rsidTr="00913F0F">
        <w:trPr>
          <w:cantSplit/>
          <w:trHeight w:val="618"/>
          <w:jc w:val="center"/>
        </w:trPr>
        <w:tc>
          <w:tcPr>
            <w:tcW w:w="777" w:type="dxa"/>
            <w:vMerge/>
            <w:vAlign w:val="center"/>
          </w:tcPr>
          <w:p w:rsidR="00444BE4" w:rsidRDefault="00444BE4" w:rsidP="00913F0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444BE4" w:rsidRDefault="00444BE4" w:rsidP="00913F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vAlign w:val="center"/>
          </w:tcPr>
          <w:p w:rsidR="00444BE4" w:rsidRDefault="00444BE4" w:rsidP="00913F0F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</w:tcBorders>
            <w:vAlign w:val="center"/>
          </w:tcPr>
          <w:p w:rsidR="00444BE4" w:rsidRDefault="00444BE4" w:rsidP="00913F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单位（盖章）：</w:t>
            </w:r>
          </w:p>
          <w:p w:rsidR="00444BE4" w:rsidRDefault="00444BE4" w:rsidP="00444BE4">
            <w:pPr>
              <w:ind w:firstLineChars="130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44BE4" w:rsidTr="00913F0F">
        <w:trPr>
          <w:cantSplit/>
          <w:trHeight w:val="2014"/>
          <w:jc w:val="center"/>
        </w:trPr>
        <w:tc>
          <w:tcPr>
            <w:tcW w:w="777" w:type="dxa"/>
            <w:vAlign w:val="center"/>
          </w:tcPr>
          <w:p w:rsidR="00444BE4" w:rsidRDefault="00444BE4" w:rsidP="00913F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444BE4" w:rsidRDefault="00444BE4" w:rsidP="00913F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444BE4" w:rsidRDefault="00444BE4" w:rsidP="00913F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444BE4" w:rsidRDefault="00444BE4" w:rsidP="00913F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vAlign w:val="bottom"/>
          </w:tcPr>
          <w:p w:rsidR="00444BE4" w:rsidRDefault="00444BE4" w:rsidP="00913F0F">
            <w:pPr>
              <w:ind w:right="240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 w:rsidR="00444BE4" w:rsidRDefault="00444BE4" w:rsidP="00444BE4">
            <w:pPr>
              <w:ind w:firstLineChars="245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444BE4" w:rsidRDefault="00444BE4" w:rsidP="00A23439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444BE4" w:rsidRDefault="00444BE4" w:rsidP="00D60009">
      <w:pPr>
        <w:spacing w:line="320" w:lineRule="exact"/>
        <w:ind w:firstLineChars="300" w:firstLine="3168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444BE4" w:rsidRDefault="00444BE4" w:rsidP="00D60009">
      <w:pPr>
        <w:spacing w:line="320" w:lineRule="exact"/>
        <w:ind w:leftChars="300" w:left="3168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校考核领导小组研究的决定填写。</w:t>
      </w:r>
    </w:p>
    <w:p w:rsidR="00444BE4" w:rsidRDefault="00444BE4" w:rsidP="00A23439"/>
    <w:p w:rsidR="00444BE4" w:rsidRDefault="00444BE4" w:rsidP="00A23439"/>
    <w:p w:rsidR="00444BE4" w:rsidRPr="00A23439" w:rsidRDefault="00444BE4"/>
    <w:sectPr w:rsidR="00444BE4" w:rsidRPr="00A23439" w:rsidSect="00A5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BE4" w:rsidRDefault="00444BE4" w:rsidP="00193D52">
      <w:r>
        <w:separator/>
      </w:r>
    </w:p>
  </w:endnote>
  <w:endnote w:type="continuationSeparator" w:id="1">
    <w:p w:rsidR="00444BE4" w:rsidRDefault="00444BE4" w:rsidP="00193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BE4" w:rsidRDefault="00444BE4" w:rsidP="00193D52">
      <w:r>
        <w:separator/>
      </w:r>
    </w:p>
  </w:footnote>
  <w:footnote w:type="continuationSeparator" w:id="1">
    <w:p w:rsidR="00444BE4" w:rsidRDefault="00444BE4" w:rsidP="00193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3F3"/>
    <w:multiLevelType w:val="hybridMultilevel"/>
    <w:tmpl w:val="953247C2"/>
    <w:lvl w:ilvl="0" w:tplc="C3DC428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56251E6"/>
    <w:multiLevelType w:val="hybridMultilevel"/>
    <w:tmpl w:val="09208B6C"/>
    <w:lvl w:ilvl="0" w:tplc="D750C49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29D"/>
    <w:rsid w:val="00024DF0"/>
    <w:rsid w:val="00051251"/>
    <w:rsid w:val="0007494E"/>
    <w:rsid w:val="00084A0A"/>
    <w:rsid w:val="000923D7"/>
    <w:rsid w:val="000B267B"/>
    <w:rsid w:val="000C20AC"/>
    <w:rsid w:val="00114F67"/>
    <w:rsid w:val="001419B4"/>
    <w:rsid w:val="00177BC8"/>
    <w:rsid w:val="00193D52"/>
    <w:rsid w:val="001B1858"/>
    <w:rsid w:val="00214BE6"/>
    <w:rsid w:val="00297507"/>
    <w:rsid w:val="002B2F5D"/>
    <w:rsid w:val="003137F2"/>
    <w:rsid w:val="0031444B"/>
    <w:rsid w:val="003750E2"/>
    <w:rsid w:val="003C6621"/>
    <w:rsid w:val="003E0323"/>
    <w:rsid w:val="00401060"/>
    <w:rsid w:val="00444BE4"/>
    <w:rsid w:val="00481D07"/>
    <w:rsid w:val="004C7415"/>
    <w:rsid w:val="004F1D98"/>
    <w:rsid w:val="00504EED"/>
    <w:rsid w:val="00535922"/>
    <w:rsid w:val="005B729D"/>
    <w:rsid w:val="005D4EBD"/>
    <w:rsid w:val="006306AF"/>
    <w:rsid w:val="006350E3"/>
    <w:rsid w:val="0065587B"/>
    <w:rsid w:val="00673F9E"/>
    <w:rsid w:val="00681CDA"/>
    <w:rsid w:val="006B73E3"/>
    <w:rsid w:val="006C7998"/>
    <w:rsid w:val="006E46C0"/>
    <w:rsid w:val="006F10F8"/>
    <w:rsid w:val="0071125F"/>
    <w:rsid w:val="007837DC"/>
    <w:rsid w:val="00794D55"/>
    <w:rsid w:val="007A539B"/>
    <w:rsid w:val="007D2415"/>
    <w:rsid w:val="007E7128"/>
    <w:rsid w:val="007F21DC"/>
    <w:rsid w:val="007F43E2"/>
    <w:rsid w:val="00845D4C"/>
    <w:rsid w:val="008465AB"/>
    <w:rsid w:val="00855945"/>
    <w:rsid w:val="008A78C1"/>
    <w:rsid w:val="008E3633"/>
    <w:rsid w:val="00902181"/>
    <w:rsid w:val="0090328A"/>
    <w:rsid w:val="00913F0F"/>
    <w:rsid w:val="00A23439"/>
    <w:rsid w:val="00A51495"/>
    <w:rsid w:val="00AA6C11"/>
    <w:rsid w:val="00AC629C"/>
    <w:rsid w:val="00AD65AD"/>
    <w:rsid w:val="00AF648F"/>
    <w:rsid w:val="00B20D7B"/>
    <w:rsid w:val="00B24B52"/>
    <w:rsid w:val="00B27BE7"/>
    <w:rsid w:val="00B83EF7"/>
    <w:rsid w:val="00BD7B22"/>
    <w:rsid w:val="00C211B3"/>
    <w:rsid w:val="00C82E06"/>
    <w:rsid w:val="00CF4414"/>
    <w:rsid w:val="00D60009"/>
    <w:rsid w:val="00DD549F"/>
    <w:rsid w:val="00E66A88"/>
    <w:rsid w:val="00E874B8"/>
    <w:rsid w:val="00E94A0C"/>
    <w:rsid w:val="00F133A2"/>
    <w:rsid w:val="00F30EA6"/>
    <w:rsid w:val="00FE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9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3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3D5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93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3D5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C66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171</Words>
  <Characters>979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浙江大学宁波理工学院中层干部年度考核表</dc:title>
  <dc:subject/>
  <dc:creator>Administrator</dc:creator>
  <cp:keywords/>
  <dc:description/>
  <cp:lastModifiedBy>微软用户</cp:lastModifiedBy>
  <cp:revision>2</cp:revision>
  <cp:lastPrinted>2014-12-18T08:49:00Z</cp:lastPrinted>
  <dcterms:created xsi:type="dcterms:W3CDTF">2014-12-19T06:41:00Z</dcterms:created>
  <dcterms:modified xsi:type="dcterms:W3CDTF">2014-12-19T06:41:00Z</dcterms:modified>
</cp:coreProperties>
</file>