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4D" w:rsidRPr="00873C2F" w:rsidRDefault="0065664D" w:rsidP="006D5D3D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 w:rsidRPr="00873C2F">
        <w:rPr>
          <w:rFonts w:ascii="仿宋_GB2312" w:eastAsia="仿宋_GB2312" w:hint="eastAsia"/>
          <w:b/>
          <w:sz w:val="28"/>
          <w:szCs w:val="28"/>
        </w:rPr>
        <w:t>培训</w:t>
      </w:r>
      <w:r>
        <w:rPr>
          <w:rFonts w:ascii="仿宋_GB2312" w:eastAsia="仿宋_GB2312" w:hint="eastAsia"/>
          <w:b/>
          <w:sz w:val="28"/>
          <w:szCs w:val="28"/>
        </w:rPr>
        <w:t>活动</w:t>
      </w:r>
      <w:r w:rsidRPr="00873C2F">
        <w:rPr>
          <w:rFonts w:ascii="仿宋_GB2312" w:eastAsia="仿宋_GB2312" w:hint="eastAsia"/>
          <w:b/>
          <w:sz w:val="28"/>
          <w:szCs w:val="28"/>
        </w:rPr>
        <w:t>日程安排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"/>
        <w:gridCol w:w="522"/>
        <w:gridCol w:w="3652"/>
        <w:gridCol w:w="1967"/>
        <w:gridCol w:w="1546"/>
        <w:gridCol w:w="948"/>
        <w:gridCol w:w="1250"/>
      </w:tblGrid>
      <w:tr w:rsidR="0065664D" w:rsidRPr="007B75C3" w:rsidTr="007B75C3">
        <w:trPr>
          <w:trHeight w:val="784"/>
        </w:trPr>
        <w:tc>
          <w:tcPr>
            <w:tcW w:w="463" w:type="dxa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4174" w:type="dxa"/>
            <w:gridSpan w:val="2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75C3">
              <w:rPr>
                <w:rFonts w:ascii="仿宋_GB2312" w:eastAsia="仿宋_GB2312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1967" w:type="dxa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75C3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546" w:type="dxa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75C3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75C3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B75C3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65664D" w:rsidRPr="007B75C3" w:rsidTr="007B75C3">
        <w:trPr>
          <w:trHeight w:val="771"/>
        </w:trPr>
        <w:tc>
          <w:tcPr>
            <w:tcW w:w="463" w:type="dxa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第一单元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开班仪式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中层干部任前谈话</w:t>
            </w:r>
          </w:p>
        </w:tc>
        <w:tc>
          <w:tcPr>
            <w:tcW w:w="1967" w:type="dxa"/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费英勤</w:t>
            </w:r>
          </w:p>
        </w:tc>
        <w:tc>
          <w:tcPr>
            <w:tcW w:w="1546" w:type="dxa"/>
            <w:vMerge w:val="restart"/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18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8:30-11:30</w:t>
            </w:r>
          </w:p>
        </w:tc>
        <w:tc>
          <w:tcPr>
            <w:tcW w:w="948" w:type="dxa"/>
            <w:vMerge w:val="restart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876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十二五任务及年度重点工作落实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5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位校领导谈分管工作，每位领导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30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分钟）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俞春鸣</w:t>
            </w:r>
            <w:r w:rsidRPr="007B75C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杨建刚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郑</w:t>
            </w:r>
            <w:r w:rsidRPr="007B75C3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堤</w:t>
            </w:r>
            <w:r w:rsidRPr="007B75C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陈小兰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黄光杰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1053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落实党风廉政建设责任制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陈德良（市纪委常委）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18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13:30-14:30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853"/>
        </w:trPr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参加党风廉政建设工作会议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18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14:30-16:30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867"/>
        </w:trPr>
        <w:tc>
          <w:tcPr>
            <w:tcW w:w="463" w:type="dxa"/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十八届三中全会精神学习</w:t>
            </w:r>
          </w:p>
        </w:tc>
        <w:tc>
          <w:tcPr>
            <w:tcW w:w="1967" w:type="dxa"/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汪青松（上海师大教授）</w:t>
            </w:r>
          </w:p>
        </w:tc>
        <w:tc>
          <w:tcPr>
            <w:tcW w:w="1546" w:type="dxa"/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另定</w:t>
            </w:r>
          </w:p>
        </w:tc>
        <w:tc>
          <w:tcPr>
            <w:tcW w:w="948" w:type="dxa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938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第二单元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宁波科技体制改革及协同创新体系建设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黄利琴（市科技局局长）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21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14:00-16:00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讲座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6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7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8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为宁波舟山片区干部培训内容，我校干部可选择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1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讲</w:t>
            </w:r>
          </w:p>
        </w:tc>
      </w:tr>
      <w:tr w:rsidR="0065664D" w:rsidRPr="007B75C3" w:rsidTr="007B75C3">
        <w:trPr>
          <w:trHeight w:val="750"/>
        </w:trPr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谈高校领导干部健康心理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曹立人（浙江大学教授、博导）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22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9:00-11:30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NF103</w:t>
            </w:r>
          </w:p>
        </w:tc>
        <w:tc>
          <w:tcPr>
            <w:tcW w:w="1250" w:type="dxa"/>
            <w:vMerge/>
            <w:tcBorders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740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国学智慧与领导干部修养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道觉（知名学者）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22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13:00-15:00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NF103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894"/>
        </w:trPr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地方高校学科建设：理念与实践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金伟良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23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9:00-11:30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NF103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903"/>
        </w:trPr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522" w:type="dxa"/>
            <w:vMerge w:val="restart"/>
            <w:tcBorders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第三单元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辅导报告：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学习贯彻习近平同志系列讲话精神，强化干部队伍的能力建设和作风建设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费英勤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29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14:00-16:00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995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分散研讨：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各中层班子研讨本单位年度工作和教育实践活动整改措施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班子主要负责人负责召集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时间自定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要求在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4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30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日前完成</w:t>
            </w:r>
          </w:p>
        </w:tc>
      </w:tr>
      <w:tr w:rsidR="0065664D" w:rsidRPr="007B75C3" w:rsidTr="007B75C3">
        <w:trPr>
          <w:trHeight w:val="802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第四单元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工作交流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中层干部代表发言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5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9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13:30-15:00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5664D" w:rsidRPr="007B75C3" w:rsidTr="007B75C3">
        <w:trPr>
          <w:trHeight w:val="990"/>
        </w:trPr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522" w:type="dxa"/>
            <w:vMerge/>
            <w:tcBorders>
              <w:right w:val="single" w:sz="4" w:space="0" w:color="auto"/>
            </w:tcBorders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b/>
                <w:sz w:val="24"/>
                <w:szCs w:val="24"/>
              </w:rPr>
              <w:t>培训总结：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强化责任意识与使命意识，推动学校事业科学发展与改革创新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 w:hint="eastAsia"/>
                <w:sz w:val="24"/>
                <w:szCs w:val="24"/>
              </w:rPr>
              <w:t>金伟良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5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7B75C3">
              <w:rPr>
                <w:rFonts w:ascii="仿宋_GB2312" w:eastAsia="仿宋_GB2312"/>
                <w:sz w:val="24"/>
                <w:szCs w:val="24"/>
              </w:rPr>
              <w:t>9</w:t>
            </w:r>
            <w:r w:rsidRPr="007B75C3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65664D" w:rsidRPr="007B75C3" w:rsidRDefault="0065664D" w:rsidP="007B75C3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15:00-17:00</w:t>
            </w:r>
          </w:p>
        </w:tc>
        <w:tc>
          <w:tcPr>
            <w:tcW w:w="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75C3">
              <w:rPr>
                <w:rFonts w:ascii="仿宋_GB2312" w:eastAsia="仿宋_GB2312"/>
                <w:sz w:val="24"/>
                <w:szCs w:val="24"/>
              </w:rPr>
              <w:t>NC202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64D" w:rsidRPr="007B75C3" w:rsidRDefault="0065664D" w:rsidP="007B75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5664D" w:rsidRDefault="0065664D"/>
    <w:sectPr w:rsidR="0065664D" w:rsidSect="00A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4D" w:rsidRDefault="0065664D" w:rsidP="00C72B4E">
      <w:r>
        <w:separator/>
      </w:r>
    </w:p>
  </w:endnote>
  <w:endnote w:type="continuationSeparator" w:id="1">
    <w:p w:rsidR="0065664D" w:rsidRDefault="0065664D" w:rsidP="00C72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4D" w:rsidRDefault="0065664D" w:rsidP="00C72B4E">
      <w:r>
        <w:separator/>
      </w:r>
    </w:p>
  </w:footnote>
  <w:footnote w:type="continuationSeparator" w:id="1">
    <w:p w:rsidR="0065664D" w:rsidRDefault="0065664D" w:rsidP="00C72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D3D"/>
    <w:rsid w:val="0000071B"/>
    <w:rsid w:val="00043035"/>
    <w:rsid w:val="0008583A"/>
    <w:rsid w:val="001171F8"/>
    <w:rsid w:val="00152F4D"/>
    <w:rsid w:val="00182483"/>
    <w:rsid w:val="00192AA3"/>
    <w:rsid w:val="001C5385"/>
    <w:rsid w:val="001C6432"/>
    <w:rsid w:val="001D3C77"/>
    <w:rsid w:val="00243CE5"/>
    <w:rsid w:val="002D740E"/>
    <w:rsid w:val="00310A64"/>
    <w:rsid w:val="0034436D"/>
    <w:rsid w:val="003548EB"/>
    <w:rsid w:val="003D336E"/>
    <w:rsid w:val="003E026A"/>
    <w:rsid w:val="003F29A8"/>
    <w:rsid w:val="00414EFE"/>
    <w:rsid w:val="004151E1"/>
    <w:rsid w:val="004B6B66"/>
    <w:rsid w:val="004C13CB"/>
    <w:rsid w:val="00504C54"/>
    <w:rsid w:val="005063B9"/>
    <w:rsid w:val="005301A0"/>
    <w:rsid w:val="00535802"/>
    <w:rsid w:val="00563954"/>
    <w:rsid w:val="0056431B"/>
    <w:rsid w:val="00612D49"/>
    <w:rsid w:val="0065664D"/>
    <w:rsid w:val="006A42C7"/>
    <w:rsid w:val="006D5D3D"/>
    <w:rsid w:val="006D6308"/>
    <w:rsid w:val="007A3B67"/>
    <w:rsid w:val="007B75C3"/>
    <w:rsid w:val="007D53FC"/>
    <w:rsid w:val="00807117"/>
    <w:rsid w:val="00813C29"/>
    <w:rsid w:val="00846A69"/>
    <w:rsid w:val="008529FD"/>
    <w:rsid w:val="00873C2F"/>
    <w:rsid w:val="00883FC1"/>
    <w:rsid w:val="00885B60"/>
    <w:rsid w:val="00893AF9"/>
    <w:rsid w:val="008A3A53"/>
    <w:rsid w:val="008B4E53"/>
    <w:rsid w:val="0091229C"/>
    <w:rsid w:val="0092156D"/>
    <w:rsid w:val="009376BB"/>
    <w:rsid w:val="00945C2E"/>
    <w:rsid w:val="00A1593F"/>
    <w:rsid w:val="00A16906"/>
    <w:rsid w:val="00A368AC"/>
    <w:rsid w:val="00A82809"/>
    <w:rsid w:val="00A946B6"/>
    <w:rsid w:val="00AA09EF"/>
    <w:rsid w:val="00AF4566"/>
    <w:rsid w:val="00AF57FE"/>
    <w:rsid w:val="00B03DAE"/>
    <w:rsid w:val="00B2572B"/>
    <w:rsid w:val="00B52F06"/>
    <w:rsid w:val="00B5588F"/>
    <w:rsid w:val="00B57835"/>
    <w:rsid w:val="00B6258A"/>
    <w:rsid w:val="00BC4299"/>
    <w:rsid w:val="00BE2016"/>
    <w:rsid w:val="00C53D7C"/>
    <w:rsid w:val="00C72B4E"/>
    <w:rsid w:val="00CB03D4"/>
    <w:rsid w:val="00CC1DE3"/>
    <w:rsid w:val="00D02673"/>
    <w:rsid w:val="00D22E7C"/>
    <w:rsid w:val="00D27F79"/>
    <w:rsid w:val="00D72402"/>
    <w:rsid w:val="00D741AF"/>
    <w:rsid w:val="00D83268"/>
    <w:rsid w:val="00D86927"/>
    <w:rsid w:val="00D96505"/>
    <w:rsid w:val="00DD3050"/>
    <w:rsid w:val="00DE2C3F"/>
    <w:rsid w:val="00DE756E"/>
    <w:rsid w:val="00DF424B"/>
    <w:rsid w:val="00E06B71"/>
    <w:rsid w:val="00E74E39"/>
    <w:rsid w:val="00E75F0A"/>
    <w:rsid w:val="00EA6BB7"/>
    <w:rsid w:val="00EB18CD"/>
    <w:rsid w:val="00EC1A61"/>
    <w:rsid w:val="00EC7031"/>
    <w:rsid w:val="00EF362F"/>
    <w:rsid w:val="00F13630"/>
    <w:rsid w:val="00F3332A"/>
    <w:rsid w:val="00F730EF"/>
    <w:rsid w:val="00FA0754"/>
    <w:rsid w:val="00FD16AE"/>
    <w:rsid w:val="00FD5AD9"/>
    <w:rsid w:val="00F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5D3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B4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2B4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培训活动日程安排</dc:title>
  <dc:subject/>
  <dc:creator>伍醒(04009)</dc:creator>
  <cp:keywords/>
  <dc:description/>
  <cp:lastModifiedBy>微软用户</cp:lastModifiedBy>
  <cp:revision>2</cp:revision>
  <dcterms:created xsi:type="dcterms:W3CDTF">2014-04-15T02:58:00Z</dcterms:created>
  <dcterms:modified xsi:type="dcterms:W3CDTF">2014-04-15T02:58:00Z</dcterms:modified>
</cp:coreProperties>
</file>